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D158" w14:textId="6F8F76F8" w:rsidR="001F7D67" w:rsidRDefault="001F7D67" w:rsidP="001F7D67">
      <w:pPr>
        <w:jc w:val="center"/>
        <w:rPr>
          <w:rFonts w:asciiTheme="minorHAnsi" w:hAnsiTheme="minorHAnsi" w:cstheme="minorHAnsi"/>
          <w:b/>
          <w:bCs/>
          <w:color w:val="FF0000"/>
          <w:sz w:val="28"/>
          <w:szCs w:val="28"/>
        </w:rPr>
      </w:pPr>
      <w:r w:rsidRPr="001F7D67">
        <w:rPr>
          <w:rFonts w:asciiTheme="minorHAnsi" w:hAnsiTheme="minorHAnsi" w:cstheme="minorHAnsi"/>
          <w:b/>
          <w:bCs/>
          <w:color w:val="FF0000"/>
          <w:sz w:val="28"/>
          <w:szCs w:val="28"/>
        </w:rPr>
        <w:t>LARNE COMMUNITY FOOTBALL LTD</w:t>
      </w:r>
    </w:p>
    <w:p w14:paraId="6DD3F5F0" w14:textId="77777777" w:rsidR="001F7D67" w:rsidRPr="001F7D67" w:rsidRDefault="001F7D67" w:rsidP="001F7D67">
      <w:pPr>
        <w:jc w:val="center"/>
        <w:rPr>
          <w:rFonts w:asciiTheme="minorHAnsi" w:hAnsiTheme="minorHAnsi" w:cstheme="minorHAnsi"/>
          <w:b/>
          <w:bCs/>
          <w:color w:val="FF0000"/>
          <w:sz w:val="28"/>
          <w:szCs w:val="28"/>
        </w:rPr>
      </w:pPr>
    </w:p>
    <w:p w14:paraId="04BBE01C" w14:textId="77777777" w:rsidR="001F7D67" w:rsidRDefault="001F7D67" w:rsidP="001F7D67">
      <w:pPr>
        <w:jc w:val="center"/>
        <w:rPr>
          <w:rFonts w:cstheme="minorHAnsi"/>
          <w:b/>
          <w:bCs/>
          <w:sz w:val="28"/>
          <w:szCs w:val="28"/>
        </w:rPr>
      </w:pPr>
    </w:p>
    <w:p w14:paraId="36913C0F" w14:textId="77777777" w:rsidR="001F7D67" w:rsidRDefault="001F7D67" w:rsidP="001F7D67">
      <w:pPr>
        <w:jc w:val="center"/>
        <w:rPr>
          <w:rFonts w:cstheme="minorHAnsi"/>
          <w:b/>
          <w:bCs/>
          <w:sz w:val="28"/>
          <w:szCs w:val="28"/>
        </w:rPr>
      </w:pPr>
      <w:r>
        <w:rPr>
          <w:noProof/>
        </w:rPr>
        <w:drawing>
          <wp:inline distT="0" distB="0" distL="0" distR="0" wp14:anchorId="7CB9D387" wp14:editId="57F18B01">
            <wp:extent cx="1778000" cy="1778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r>
        <w:rPr>
          <w:rFonts w:cstheme="minorHAnsi"/>
          <w:b/>
          <w:bCs/>
          <w:sz w:val="28"/>
          <w:szCs w:val="28"/>
        </w:rPr>
        <w:t xml:space="preserve">   </w:t>
      </w:r>
    </w:p>
    <w:p w14:paraId="569E0379" w14:textId="77777777" w:rsidR="00FA16D1" w:rsidRDefault="00FA16D1">
      <w:pPr>
        <w:pStyle w:val="Title"/>
      </w:pPr>
    </w:p>
    <w:p w14:paraId="69414F2E" w14:textId="3EC59526" w:rsidR="00FA16D1" w:rsidRPr="001F7D67" w:rsidRDefault="00FA16D1" w:rsidP="001F7D67">
      <w:pPr>
        <w:pStyle w:val="Title"/>
        <w:jc w:val="left"/>
        <w:rPr>
          <w:b w:val="0"/>
          <w:bCs w:val="0"/>
          <w:sz w:val="32"/>
          <w:szCs w:val="32"/>
        </w:rPr>
      </w:pPr>
    </w:p>
    <w:p w14:paraId="2E1E88BF" w14:textId="5B55D9DC" w:rsidR="00FA16D1" w:rsidRDefault="0083571F" w:rsidP="001F7D67">
      <w:pPr>
        <w:jc w:val="center"/>
        <w:rPr>
          <w:b/>
          <w:bCs/>
          <w:sz w:val="44"/>
        </w:rPr>
      </w:pPr>
      <w:r>
        <w:rPr>
          <w:b/>
          <w:bCs/>
          <w:noProof/>
          <w:sz w:val="20"/>
          <w:lang w:val="en-US"/>
        </w:rPr>
        <mc:AlternateContent>
          <mc:Choice Requires="wps">
            <w:drawing>
              <wp:anchor distT="0" distB="0" distL="114300" distR="114300" simplePos="0" relativeHeight="251657216" behindDoc="0" locked="0" layoutInCell="1" allowOverlap="1" wp14:anchorId="3484A0B6" wp14:editId="7C10AB01">
                <wp:simplePos x="0" y="0"/>
                <wp:positionH relativeFrom="column">
                  <wp:posOffset>914400</wp:posOffset>
                </wp:positionH>
                <wp:positionV relativeFrom="paragraph">
                  <wp:posOffset>71120</wp:posOffset>
                </wp:positionV>
                <wp:extent cx="4191000" cy="414020"/>
                <wp:effectExtent l="0" t="0" r="1905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14020"/>
                        </a:xfrm>
                        <a:prstGeom prst="rect">
                          <a:avLst/>
                        </a:prstGeom>
                        <a:solidFill>
                          <a:srgbClr val="FFFFFF"/>
                        </a:solidFill>
                        <a:ln w="9525">
                          <a:solidFill>
                            <a:srgbClr val="FF0000"/>
                          </a:solidFill>
                          <a:miter lim="800000"/>
                          <a:headEnd/>
                          <a:tailEnd/>
                        </a:ln>
                      </wps:spPr>
                      <wps:txbx>
                        <w:txbxContent>
                          <w:p w14:paraId="1BDE0F6E" w14:textId="77777777" w:rsidR="00FA16D1" w:rsidRPr="0021040C" w:rsidRDefault="00FA16D1">
                            <w:pPr>
                              <w:rPr>
                                <w:rFonts w:ascii="Calibri" w:hAnsi="Calibri" w:cs="Calibri"/>
                                <w:b/>
                                <w:bCs/>
                                <w:sz w:val="48"/>
                                <w:szCs w:val="48"/>
                              </w:rPr>
                            </w:pPr>
                            <w:r w:rsidRPr="0021040C">
                              <w:rPr>
                                <w:rFonts w:ascii="Calibri" w:hAnsi="Calibri" w:cs="Calibri"/>
                                <w:b/>
                                <w:bCs/>
                                <w:sz w:val="48"/>
                                <w:szCs w:val="48"/>
                              </w:rPr>
                              <w:t xml:space="preserve">A P </w:t>
                            </w:r>
                            <w:proofErr w:type="spellStart"/>
                            <w:r w:rsidR="0021040C" w:rsidRPr="0021040C">
                              <w:rPr>
                                <w:rFonts w:ascii="Calibri" w:hAnsi="Calibri" w:cs="Calibri"/>
                                <w:b/>
                                <w:bCs/>
                                <w:sz w:val="48"/>
                                <w:szCs w:val="48"/>
                              </w:rPr>
                              <w:t>P</w:t>
                            </w:r>
                            <w:proofErr w:type="spellEnd"/>
                            <w:r w:rsidR="0021040C" w:rsidRPr="0021040C">
                              <w:rPr>
                                <w:rFonts w:ascii="Calibri" w:hAnsi="Calibri" w:cs="Calibri"/>
                                <w:b/>
                                <w:bCs/>
                                <w:sz w:val="48"/>
                                <w:szCs w:val="48"/>
                              </w:rPr>
                              <w:t xml:space="preserve"> </w:t>
                            </w:r>
                            <w:r w:rsidRPr="0021040C">
                              <w:rPr>
                                <w:rFonts w:ascii="Calibri" w:hAnsi="Calibri" w:cs="Calibr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4A0B6" id="_x0000_t202" coordsize="21600,21600" o:spt="202" path="m,l,21600r21600,l21600,xe">
                <v:stroke joinstyle="miter"/>
                <v:path gradientshapeok="t" o:connecttype="rect"/>
              </v:shapetype>
              <v:shape id="Text Box 2" o:spid="_x0000_s1026" type="#_x0000_t202" style="position:absolute;left:0;text-align:left;margin-left:1in;margin-top:5.6pt;width:330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" strokecolor="red">
                <v:textbox>
                  <w:txbxContent>
                    <w:p w14:paraId="1BDE0F6E" w14:textId="77777777" w:rsidR="00FA16D1" w:rsidRPr="0021040C" w:rsidRDefault="00FA16D1">
                      <w:pPr>
                        <w:rPr>
                          <w:rFonts w:ascii="Calibri" w:hAnsi="Calibri" w:cs="Calibri"/>
                          <w:b/>
                          <w:bCs/>
                          <w:sz w:val="48"/>
                          <w:szCs w:val="48"/>
                        </w:rPr>
                      </w:pPr>
                      <w:r w:rsidRPr="0021040C">
                        <w:rPr>
                          <w:rFonts w:ascii="Calibri" w:hAnsi="Calibri" w:cs="Calibri"/>
                          <w:b/>
                          <w:bCs/>
                          <w:sz w:val="48"/>
                          <w:szCs w:val="48"/>
                        </w:rPr>
                        <w:t xml:space="preserve">A P </w:t>
                      </w:r>
                      <w:r w:rsidR="0021040C" w:rsidRPr="0021040C">
                        <w:rPr>
                          <w:rFonts w:ascii="Calibri" w:hAnsi="Calibri" w:cs="Calibri"/>
                          <w:b/>
                          <w:bCs/>
                          <w:sz w:val="48"/>
                          <w:szCs w:val="48"/>
                        </w:rPr>
                        <w:t xml:space="preserve">P </w:t>
                      </w:r>
                      <w:r w:rsidRPr="0021040C">
                        <w:rPr>
                          <w:rFonts w:ascii="Calibri" w:hAnsi="Calibri" w:cs="Calibri"/>
                          <w:b/>
                          <w:bCs/>
                          <w:sz w:val="48"/>
                          <w:szCs w:val="48"/>
                        </w:rPr>
                        <w:t>L I C A T I O N    F O R M</w:t>
                      </w:r>
                    </w:p>
                  </w:txbxContent>
                </v:textbox>
                <w10:wrap type="topAndBottom"/>
              </v:shape>
            </w:pict>
          </mc:Fallback>
        </mc:AlternateContent>
      </w:r>
    </w:p>
    <w:p w14:paraId="6470D802" w14:textId="2321E749" w:rsidR="00FA16D1" w:rsidRPr="001F7D67" w:rsidRDefault="00D37791">
      <w:pPr>
        <w:rPr>
          <w:rFonts w:asciiTheme="minorHAnsi" w:hAnsiTheme="minorHAnsi" w:cstheme="minorHAnsi"/>
          <w:sz w:val="28"/>
          <w:szCs w:val="28"/>
        </w:rPr>
      </w:pPr>
      <w:r w:rsidRPr="001F7D67">
        <w:rPr>
          <w:rFonts w:asciiTheme="minorHAnsi" w:hAnsiTheme="minorHAnsi" w:cstheme="minorHAnsi"/>
          <w:sz w:val="28"/>
          <w:szCs w:val="28"/>
        </w:rPr>
        <w:t xml:space="preserve">Job </w:t>
      </w:r>
      <w:r w:rsidR="00FA16D1" w:rsidRPr="001F7D67">
        <w:rPr>
          <w:rFonts w:asciiTheme="minorHAnsi" w:hAnsiTheme="minorHAnsi" w:cstheme="minorHAnsi"/>
          <w:sz w:val="28"/>
          <w:szCs w:val="28"/>
        </w:rPr>
        <w:t>Reference Number:</w:t>
      </w:r>
      <w:r w:rsidR="004671BB" w:rsidRPr="001F7D67">
        <w:rPr>
          <w:rFonts w:asciiTheme="minorHAnsi" w:hAnsiTheme="minorHAnsi" w:cstheme="minorHAnsi"/>
          <w:sz w:val="28"/>
          <w:szCs w:val="28"/>
        </w:rPr>
        <w:t xml:space="preserve"> </w:t>
      </w:r>
    </w:p>
    <w:p w14:paraId="581BAFA6" w14:textId="77777777" w:rsidR="00FA16D1" w:rsidRPr="001F7D67" w:rsidRDefault="00FA16D1">
      <w:pPr>
        <w:rPr>
          <w:rFonts w:asciiTheme="minorHAnsi" w:hAnsiTheme="minorHAnsi" w:cstheme="minorHAnsi"/>
          <w:sz w:val="28"/>
          <w:szCs w:val="28"/>
        </w:rPr>
      </w:pPr>
    </w:p>
    <w:p w14:paraId="417A68CB" w14:textId="0793AB7C" w:rsidR="00FA16D1" w:rsidRPr="001F7D67" w:rsidRDefault="00FA16D1">
      <w:pPr>
        <w:rPr>
          <w:rFonts w:asciiTheme="minorHAnsi" w:hAnsiTheme="minorHAnsi" w:cstheme="minorHAnsi"/>
          <w:sz w:val="28"/>
          <w:szCs w:val="28"/>
        </w:rPr>
      </w:pPr>
      <w:r w:rsidRPr="001F7D67">
        <w:rPr>
          <w:rFonts w:asciiTheme="minorHAnsi" w:hAnsiTheme="minorHAnsi" w:cstheme="minorHAnsi"/>
          <w:sz w:val="28"/>
          <w:szCs w:val="28"/>
        </w:rPr>
        <w:t>Closing Date:</w:t>
      </w:r>
      <w:r w:rsidR="00BB0AF8" w:rsidRPr="001F7D67">
        <w:rPr>
          <w:rFonts w:asciiTheme="minorHAnsi" w:hAnsiTheme="minorHAnsi" w:cstheme="minorHAnsi"/>
          <w:sz w:val="28"/>
          <w:szCs w:val="28"/>
        </w:rPr>
        <w:t xml:space="preserve"> </w:t>
      </w:r>
    </w:p>
    <w:p w14:paraId="458CEA35" w14:textId="77777777" w:rsidR="00FA16D1" w:rsidRPr="00D12D8B" w:rsidRDefault="00FA16D1">
      <w:pPr>
        <w:rPr>
          <w:rFonts w:asciiTheme="minorHAnsi" w:hAnsiTheme="minorHAnsi" w:cstheme="minorHAnsi"/>
          <w:sz w:val="32"/>
          <w:szCs w:val="32"/>
        </w:rPr>
      </w:pPr>
    </w:p>
    <w:p w14:paraId="14BB7BA4" w14:textId="6E36D539" w:rsidR="00F068A0" w:rsidRDefault="00F068A0" w:rsidP="00F068A0">
      <w:pPr>
        <w:ind w:left="2160" w:firstLine="720"/>
        <w:rPr>
          <w:rFonts w:asciiTheme="minorHAnsi" w:hAnsiTheme="minorHAnsi" w:cstheme="minorHAnsi"/>
          <w:i/>
          <w:iCs/>
          <w:sz w:val="28"/>
          <w:szCs w:val="28"/>
        </w:rPr>
      </w:pPr>
    </w:p>
    <w:p w14:paraId="579EB47A" w14:textId="77777777" w:rsidR="00BB02D1" w:rsidRDefault="00BB02D1" w:rsidP="00F068A0">
      <w:pPr>
        <w:ind w:left="2160" w:firstLine="720"/>
        <w:rPr>
          <w:rFonts w:asciiTheme="minorHAnsi" w:hAnsiTheme="minorHAnsi" w:cstheme="minorHAnsi"/>
          <w:i/>
          <w:iCs/>
          <w:sz w:val="28"/>
          <w:szCs w:val="28"/>
        </w:rPr>
      </w:pPr>
    </w:p>
    <w:p w14:paraId="58E4ADEF" w14:textId="77777777" w:rsidR="00BB02D1" w:rsidRPr="001F7D67" w:rsidRDefault="00BB02D1" w:rsidP="00F068A0">
      <w:pPr>
        <w:ind w:left="2160" w:firstLine="720"/>
        <w:rPr>
          <w:rFonts w:asciiTheme="minorHAnsi" w:hAnsiTheme="minorHAnsi" w:cstheme="minorHAnsi"/>
          <w:i/>
          <w:iCs/>
          <w:sz w:val="28"/>
          <w:szCs w:val="28"/>
        </w:rPr>
      </w:pPr>
    </w:p>
    <w:tbl>
      <w:tblPr>
        <w:tblpPr w:leftFromText="180" w:rightFromText="180" w:vertAnchor="text" w:horzAnchor="margin" w:tblpY="1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1813"/>
        <w:gridCol w:w="1033"/>
        <w:gridCol w:w="1690"/>
      </w:tblGrid>
      <w:tr w:rsidR="00035BAA" w:rsidRPr="002E7AF0" w14:paraId="633A675C" w14:textId="77777777" w:rsidTr="00D37791">
        <w:tc>
          <w:tcPr>
            <w:tcW w:w="9017" w:type="dxa"/>
            <w:gridSpan w:val="4"/>
            <w:shd w:val="clear" w:color="auto" w:fill="FF0000"/>
          </w:tcPr>
          <w:p w14:paraId="75DF53AE" w14:textId="393E71FE" w:rsidR="0052171B" w:rsidRDefault="00035BAA" w:rsidP="00D37791">
            <w:pPr>
              <w:tabs>
                <w:tab w:val="left" w:pos="1788"/>
                <w:tab w:val="center" w:pos="4649"/>
              </w:tabs>
              <w:jc w:val="center"/>
              <w:rPr>
                <w:rFonts w:ascii="Calibri" w:hAnsi="Calibri" w:cs="Calibri"/>
                <w:b/>
                <w:iCs/>
                <w:color w:val="FFFFFF" w:themeColor="background1"/>
                <w:sz w:val="20"/>
                <w:szCs w:val="20"/>
                <w:u w:val="single"/>
                <w:shd w:val="clear" w:color="auto" w:fill="FF0000"/>
              </w:rPr>
            </w:pPr>
            <w:r w:rsidRPr="00F068A0">
              <w:rPr>
                <w:rFonts w:ascii="Calibri" w:hAnsi="Calibri" w:cs="Calibri"/>
                <w:b/>
                <w:iCs/>
                <w:color w:val="FFFFFF" w:themeColor="background1"/>
                <w:sz w:val="20"/>
                <w:szCs w:val="20"/>
                <w:u w:val="single"/>
                <w:shd w:val="clear" w:color="auto" w:fill="FF0000"/>
              </w:rPr>
              <w:t>OFFICIAL USE ONLY</w:t>
            </w:r>
          </w:p>
          <w:p w14:paraId="103F30A8" w14:textId="4E463154" w:rsidR="00F068A0" w:rsidRPr="00B56F45" w:rsidRDefault="00F068A0" w:rsidP="00D37791">
            <w:pPr>
              <w:tabs>
                <w:tab w:val="left" w:pos="1788"/>
                <w:tab w:val="center" w:pos="4649"/>
              </w:tabs>
              <w:rPr>
                <w:rFonts w:ascii="Calibri" w:hAnsi="Calibri" w:cs="Calibri"/>
                <w:b/>
                <w:iCs/>
                <w:sz w:val="20"/>
                <w:szCs w:val="20"/>
                <w:u w:val="single"/>
              </w:rPr>
            </w:pPr>
          </w:p>
        </w:tc>
      </w:tr>
      <w:tr w:rsidR="00035BAA" w:rsidRPr="002E7AF0" w14:paraId="36F29F28" w14:textId="77777777" w:rsidTr="00D37791">
        <w:trPr>
          <w:trHeight w:val="372"/>
        </w:trPr>
        <w:tc>
          <w:tcPr>
            <w:tcW w:w="4481" w:type="dxa"/>
            <w:vMerge w:val="restart"/>
            <w:shd w:val="clear" w:color="auto" w:fill="auto"/>
          </w:tcPr>
          <w:p w14:paraId="529C1574" w14:textId="77777777" w:rsidR="00035BAA" w:rsidRPr="002E7AF0" w:rsidRDefault="00035BAA" w:rsidP="00D37791">
            <w:pPr>
              <w:rPr>
                <w:rFonts w:ascii="Arial" w:hAnsi="Arial" w:cs="Arial"/>
                <w:iCs/>
                <w:sz w:val="18"/>
                <w:szCs w:val="18"/>
              </w:rPr>
            </w:pPr>
            <w:r w:rsidRPr="002E7AF0">
              <w:rPr>
                <w:rFonts w:ascii="Arial" w:hAnsi="Arial" w:cs="Arial"/>
                <w:iCs/>
                <w:sz w:val="18"/>
                <w:szCs w:val="18"/>
              </w:rPr>
              <w:t xml:space="preserve">Date Application Form received:     </w:t>
            </w:r>
          </w:p>
          <w:p w14:paraId="48EFE599" w14:textId="6F26C5F1" w:rsidR="00035BAA" w:rsidRPr="002E7AF0" w:rsidRDefault="00035BAA" w:rsidP="00D37791">
            <w:pPr>
              <w:rPr>
                <w:rFonts w:ascii="Arial" w:hAnsi="Arial" w:cs="Arial"/>
                <w:iCs/>
                <w:sz w:val="18"/>
                <w:szCs w:val="18"/>
              </w:rPr>
            </w:pPr>
          </w:p>
          <w:p w14:paraId="0034EE61" w14:textId="77777777" w:rsidR="00035BAA" w:rsidRPr="002E7AF0" w:rsidRDefault="00035BAA" w:rsidP="00D37791">
            <w:pPr>
              <w:rPr>
                <w:rFonts w:ascii="Arial" w:hAnsi="Arial" w:cs="Arial"/>
                <w:iCs/>
                <w:sz w:val="18"/>
                <w:szCs w:val="18"/>
              </w:rPr>
            </w:pPr>
          </w:p>
          <w:p w14:paraId="09A9ABD3" w14:textId="77777777" w:rsidR="00035BAA" w:rsidRPr="002E7AF0" w:rsidRDefault="00035BAA" w:rsidP="00D37791">
            <w:pPr>
              <w:rPr>
                <w:rFonts w:ascii="Arial" w:hAnsi="Arial" w:cs="Arial"/>
                <w:iCs/>
                <w:sz w:val="18"/>
                <w:szCs w:val="18"/>
              </w:rPr>
            </w:pPr>
            <w:r w:rsidRPr="002E7AF0">
              <w:rPr>
                <w:rFonts w:ascii="Arial" w:hAnsi="Arial" w:cs="Arial"/>
                <w:iCs/>
                <w:sz w:val="18"/>
                <w:szCs w:val="18"/>
              </w:rPr>
              <w:t xml:space="preserve">Interview:  YES / NO </w:t>
            </w:r>
          </w:p>
          <w:p w14:paraId="4D31740D" w14:textId="77777777" w:rsidR="00035BAA" w:rsidRPr="002E7AF0" w:rsidRDefault="00035BAA" w:rsidP="00D37791">
            <w:pPr>
              <w:rPr>
                <w:rFonts w:ascii="Arial" w:hAnsi="Arial" w:cs="Arial"/>
                <w:iCs/>
                <w:sz w:val="18"/>
                <w:szCs w:val="18"/>
              </w:rPr>
            </w:pPr>
          </w:p>
          <w:p w14:paraId="7D3DF9FD" w14:textId="77777777" w:rsidR="00035BAA" w:rsidRPr="002E7AF0" w:rsidRDefault="00035BAA" w:rsidP="00D37791">
            <w:pPr>
              <w:rPr>
                <w:rFonts w:ascii="Arial" w:hAnsi="Arial" w:cs="Arial"/>
                <w:iCs/>
                <w:sz w:val="18"/>
                <w:szCs w:val="18"/>
              </w:rPr>
            </w:pPr>
            <w:r w:rsidRPr="002E7AF0">
              <w:rPr>
                <w:rFonts w:ascii="Arial" w:hAnsi="Arial" w:cs="Arial"/>
                <w:iCs/>
                <w:sz w:val="18"/>
                <w:szCs w:val="18"/>
              </w:rPr>
              <w:t>Interview date &amp; time:</w:t>
            </w:r>
          </w:p>
          <w:p w14:paraId="4DAC69AD" w14:textId="77777777" w:rsidR="00035BAA" w:rsidRPr="002E7AF0" w:rsidRDefault="00035BAA" w:rsidP="00D37791">
            <w:pPr>
              <w:rPr>
                <w:rFonts w:ascii="Arial" w:hAnsi="Arial" w:cs="Arial"/>
                <w:iCs/>
                <w:sz w:val="18"/>
                <w:szCs w:val="18"/>
              </w:rPr>
            </w:pPr>
            <w:r w:rsidRPr="002E7AF0">
              <w:rPr>
                <w:rFonts w:ascii="Arial" w:hAnsi="Arial" w:cs="Arial"/>
                <w:iCs/>
                <w:sz w:val="18"/>
                <w:szCs w:val="18"/>
              </w:rPr>
              <w:t xml:space="preserve">Notified on:  </w:t>
            </w:r>
          </w:p>
          <w:p w14:paraId="6A5EFAF8" w14:textId="77777777" w:rsidR="00035BAA" w:rsidRPr="002E7AF0" w:rsidRDefault="00035BAA" w:rsidP="00D37791">
            <w:pPr>
              <w:rPr>
                <w:rFonts w:ascii="Arial" w:hAnsi="Arial" w:cs="Arial"/>
                <w:i/>
                <w:iCs/>
                <w:sz w:val="18"/>
                <w:szCs w:val="18"/>
              </w:rPr>
            </w:pPr>
          </w:p>
          <w:p w14:paraId="58CEF63A" w14:textId="3B1A4A7C" w:rsidR="00035BAA" w:rsidRPr="001F7D67" w:rsidRDefault="001F7D67" w:rsidP="00D37791">
            <w:pPr>
              <w:rPr>
                <w:b/>
                <w:bCs/>
                <w:i/>
                <w:iCs/>
                <w:sz w:val="18"/>
                <w:szCs w:val="18"/>
                <w:u w:val="single"/>
              </w:rPr>
            </w:pPr>
            <w:r w:rsidRPr="001F7D67">
              <w:rPr>
                <w:rFonts w:ascii="Arial" w:hAnsi="Arial" w:cs="Arial"/>
                <w:b/>
                <w:bCs/>
                <w:i/>
                <w:iCs/>
                <w:sz w:val="18"/>
                <w:szCs w:val="18"/>
              </w:rPr>
              <w:t>S</w:t>
            </w:r>
            <w:r>
              <w:rPr>
                <w:rFonts w:ascii="Arial" w:hAnsi="Arial" w:cs="Arial"/>
                <w:b/>
                <w:bCs/>
                <w:i/>
                <w:iCs/>
                <w:sz w:val="18"/>
                <w:szCs w:val="18"/>
              </w:rPr>
              <w:t>UCCESSFUL</w:t>
            </w:r>
            <w:r w:rsidR="00035BAA" w:rsidRPr="001F7D67">
              <w:rPr>
                <w:rFonts w:ascii="Arial" w:hAnsi="Arial" w:cs="Arial"/>
                <w:b/>
                <w:bCs/>
                <w:i/>
                <w:iCs/>
                <w:sz w:val="18"/>
                <w:szCs w:val="18"/>
              </w:rPr>
              <w:t xml:space="preserve"> </w:t>
            </w:r>
            <w:r w:rsidRPr="001F7D67">
              <w:rPr>
                <w:rFonts w:ascii="Arial" w:hAnsi="Arial" w:cs="Arial"/>
                <w:b/>
                <w:bCs/>
                <w:i/>
                <w:iCs/>
                <w:sz w:val="18"/>
                <w:szCs w:val="18"/>
              </w:rPr>
              <w:t xml:space="preserve">/ </w:t>
            </w:r>
            <w:proofErr w:type="gramStart"/>
            <w:r w:rsidRPr="001F7D67">
              <w:rPr>
                <w:rFonts w:ascii="Arial" w:hAnsi="Arial" w:cs="Arial"/>
                <w:b/>
                <w:bCs/>
                <w:i/>
                <w:iCs/>
                <w:sz w:val="18"/>
                <w:szCs w:val="18"/>
              </w:rPr>
              <w:t>UNSUCCESSFUL</w:t>
            </w:r>
            <w:r w:rsidR="00035BAA" w:rsidRPr="001F7D67">
              <w:rPr>
                <w:rFonts w:ascii="Arial" w:hAnsi="Arial" w:cs="Arial"/>
                <w:b/>
                <w:bCs/>
                <w:i/>
                <w:iCs/>
                <w:sz w:val="18"/>
                <w:szCs w:val="18"/>
              </w:rPr>
              <w:t xml:space="preserve">  /</w:t>
            </w:r>
            <w:proofErr w:type="gramEnd"/>
            <w:r w:rsidR="00035BAA" w:rsidRPr="001F7D67">
              <w:rPr>
                <w:rFonts w:ascii="Arial" w:hAnsi="Arial" w:cs="Arial"/>
                <w:b/>
                <w:bCs/>
                <w:i/>
                <w:iCs/>
                <w:sz w:val="18"/>
                <w:szCs w:val="18"/>
              </w:rPr>
              <w:t xml:space="preserve">  RESERVE</w:t>
            </w:r>
          </w:p>
        </w:tc>
        <w:tc>
          <w:tcPr>
            <w:tcW w:w="1813" w:type="dxa"/>
            <w:shd w:val="clear" w:color="auto" w:fill="auto"/>
          </w:tcPr>
          <w:p w14:paraId="16C8EBC2" w14:textId="77777777" w:rsidR="00035BAA" w:rsidRPr="002E7AF0" w:rsidRDefault="00035BAA" w:rsidP="00D37791">
            <w:pPr>
              <w:rPr>
                <w:rFonts w:ascii="Arial" w:hAnsi="Arial" w:cs="Arial"/>
                <w:i/>
                <w:iCs/>
                <w:sz w:val="16"/>
                <w:szCs w:val="16"/>
                <w:u w:val="single"/>
              </w:rPr>
            </w:pPr>
          </w:p>
        </w:tc>
        <w:tc>
          <w:tcPr>
            <w:tcW w:w="1033" w:type="dxa"/>
            <w:shd w:val="clear" w:color="auto" w:fill="auto"/>
          </w:tcPr>
          <w:p w14:paraId="35093F67" w14:textId="77777777" w:rsidR="00035BAA" w:rsidRPr="002E7AF0" w:rsidRDefault="00035BAA" w:rsidP="00D37791">
            <w:pPr>
              <w:jc w:val="center"/>
              <w:rPr>
                <w:rFonts w:ascii="Arial" w:hAnsi="Arial" w:cs="Arial"/>
                <w:iCs/>
                <w:sz w:val="16"/>
                <w:szCs w:val="16"/>
              </w:rPr>
            </w:pPr>
          </w:p>
          <w:p w14:paraId="3ED228A9" w14:textId="77777777" w:rsidR="00035BAA" w:rsidRPr="002E7AF0" w:rsidRDefault="00035BAA" w:rsidP="00D37791">
            <w:pPr>
              <w:jc w:val="center"/>
              <w:rPr>
                <w:rFonts w:ascii="Arial" w:hAnsi="Arial" w:cs="Arial"/>
                <w:b/>
                <w:iCs/>
                <w:sz w:val="16"/>
                <w:szCs w:val="16"/>
              </w:rPr>
            </w:pPr>
            <w:r w:rsidRPr="002E7AF0">
              <w:rPr>
                <w:rFonts w:ascii="Arial" w:hAnsi="Arial" w:cs="Arial"/>
                <w:b/>
                <w:iCs/>
                <w:sz w:val="16"/>
                <w:szCs w:val="16"/>
              </w:rPr>
              <w:t>√</w:t>
            </w:r>
          </w:p>
        </w:tc>
        <w:tc>
          <w:tcPr>
            <w:tcW w:w="1690" w:type="dxa"/>
            <w:shd w:val="clear" w:color="auto" w:fill="auto"/>
          </w:tcPr>
          <w:p w14:paraId="1F6EB7DC" w14:textId="77777777" w:rsidR="00035BAA" w:rsidRPr="002E7AF0" w:rsidRDefault="00035BAA" w:rsidP="00D37791">
            <w:pPr>
              <w:rPr>
                <w:rFonts w:ascii="Arial" w:hAnsi="Arial" w:cs="Arial"/>
                <w:i/>
                <w:iCs/>
                <w:sz w:val="16"/>
                <w:szCs w:val="16"/>
                <w:u w:val="single"/>
              </w:rPr>
            </w:pPr>
          </w:p>
          <w:p w14:paraId="75902BF0" w14:textId="77777777" w:rsidR="00035BAA" w:rsidRPr="002E7AF0" w:rsidRDefault="00035BAA" w:rsidP="00D37791">
            <w:pPr>
              <w:jc w:val="center"/>
              <w:rPr>
                <w:rFonts w:ascii="Arial" w:hAnsi="Arial" w:cs="Arial"/>
                <w:iCs/>
                <w:sz w:val="16"/>
                <w:szCs w:val="16"/>
              </w:rPr>
            </w:pPr>
            <w:r w:rsidRPr="002E7AF0">
              <w:rPr>
                <w:rFonts w:ascii="Arial" w:hAnsi="Arial" w:cs="Arial"/>
                <w:iCs/>
                <w:sz w:val="16"/>
                <w:szCs w:val="16"/>
              </w:rPr>
              <w:t>DATE</w:t>
            </w:r>
          </w:p>
        </w:tc>
      </w:tr>
      <w:tr w:rsidR="00035BAA" w:rsidRPr="002E7AF0" w14:paraId="3624CA29" w14:textId="77777777" w:rsidTr="00D37791">
        <w:trPr>
          <w:trHeight w:val="372"/>
        </w:trPr>
        <w:tc>
          <w:tcPr>
            <w:tcW w:w="4481" w:type="dxa"/>
            <w:vMerge/>
            <w:shd w:val="clear" w:color="auto" w:fill="auto"/>
          </w:tcPr>
          <w:p w14:paraId="14D09CDF" w14:textId="77777777" w:rsidR="00035BAA" w:rsidRPr="002E7AF0" w:rsidRDefault="00035BAA" w:rsidP="00D37791">
            <w:pPr>
              <w:rPr>
                <w:rFonts w:ascii="Arial" w:hAnsi="Arial" w:cs="Arial"/>
                <w:i/>
                <w:iCs/>
                <w:sz w:val="18"/>
                <w:szCs w:val="18"/>
              </w:rPr>
            </w:pPr>
          </w:p>
        </w:tc>
        <w:tc>
          <w:tcPr>
            <w:tcW w:w="1813" w:type="dxa"/>
            <w:shd w:val="clear" w:color="auto" w:fill="auto"/>
          </w:tcPr>
          <w:p w14:paraId="221EDA99" w14:textId="77777777" w:rsidR="00035BAA" w:rsidRPr="002E7AF0" w:rsidRDefault="00035BAA" w:rsidP="00D37791">
            <w:pPr>
              <w:jc w:val="right"/>
              <w:rPr>
                <w:rFonts w:ascii="Arial" w:hAnsi="Arial" w:cs="Arial"/>
                <w:iCs/>
                <w:sz w:val="16"/>
                <w:szCs w:val="16"/>
              </w:rPr>
            </w:pPr>
          </w:p>
          <w:p w14:paraId="14B4F348" w14:textId="77777777" w:rsidR="00035BAA" w:rsidRPr="002E7AF0" w:rsidRDefault="00035BAA" w:rsidP="00D37791">
            <w:pPr>
              <w:jc w:val="right"/>
              <w:rPr>
                <w:rFonts w:ascii="Arial" w:hAnsi="Arial" w:cs="Arial"/>
                <w:iCs/>
                <w:sz w:val="16"/>
                <w:szCs w:val="16"/>
              </w:rPr>
            </w:pPr>
            <w:proofErr w:type="gramStart"/>
            <w:r w:rsidRPr="002E7AF0">
              <w:rPr>
                <w:rFonts w:ascii="Arial" w:hAnsi="Arial" w:cs="Arial"/>
                <w:iCs/>
                <w:sz w:val="16"/>
                <w:szCs w:val="16"/>
              </w:rPr>
              <w:t>Ref</w:t>
            </w:r>
            <w:proofErr w:type="gramEnd"/>
            <w:r w:rsidRPr="002E7AF0">
              <w:rPr>
                <w:rFonts w:ascii="Arial" w:hAnsi="Arial" w:cs="Arial"/>
                <w:iCs/>
                <w:sz w:val="16"/>
                <w:szCs w:val="16"/>
              </w:rPr>
              <w:t xml:space="preserve"> one received </w:t>
            </w:r>
          </w:p>
        </w:tc>
        <w:tc>
          <w:tcPr>
            <w:tcW w:w="1033" w:type="dxa"/>
            <w:shd w:val="clear" w:color="auto" w:fill="auto"/>
          </w:tcPr>
          <w:p w14:paraId="7CE5C082" w14:textId="77777777" w:rsidR="00035BAA" w:rsidRPr="002E7AF0" w:rsidRDefault="00035BAA" w:rsidP="00D37791">
            <w:pPr>
              <w:rPr>
                <w:rFonts w:ascii="Arial" w:hAnsi="Arial" w:cs="Arial"/>
                <w:i/>
                <w:iCs/>
                <w:sz w:val="16"/>
                <w:szCs w:val="16"/>
                <w:u w:val="single"/>
              </w:rPr>
            </w:pPr>
          </w:p>
        </w:tc>
        <w:tc>
          <w:tcPr>
            <w:tcW w:w="1690" w:type="dxa"/>
            <w:shd w:val="clear" w:color="auto" w:fill="auto"/>
          </w:tcPr>
          <w:p w14:paraId="151733A4" w14:textId="77777777" w:rsidR="00035BAA" w:rsidRPr="002E7AF0" w:rsidRDefault="00035BAA" w:rsidP="00D37791">
            <w:pPr>
              <w:rPr>
                <w:rFonts w:ascii="Arial" w:hAnsi="Arial" w:cs="Arial"/>
                <w:i/>
                <w:iCs/>
                <w:sz w:val="16"/>
                <w:szCs w:val="16"/>
                <w:u w:val="single"/>
              </w:rPr>
            </w:pPr>
          </w:p>
        </w:tc>
      </w:tr>
      <w:tr w:rsidR="00035BAA" w:rsidRPr="002E7AF0" w14:paraId="11E85F74" w14:textId="77777777" w:rsidTr="00D37791">
        <w:trPr>
          <w:trHeight w:val="372"/>
        </w:trPr>
        <w:tc>
          <w:tcPr>
            <w:tcW w:w="4481" w:type="dxa"/>
            <w:vMerge/>
            <w:shd w:val="clear" w:color="auto" w:fill="auto"/>
          </w:tcPr>
          <w:p w14:paraId="3C6C477C" w14:textId="77777777" w:rsidR="00035BAA" w:rsidRPr="002E7AF0" w:rsidRDefault="00035BAA" w:rsidP="00D37791">
            <w:pPr>
              <w:rPr>
                <w:rFonts w:ascii="Arial" w:hAnsi="Arial" w:cs="Arial"/>
                <w:i/>
                <w:iCs/>
                <w:sz w:val="18"/>
                <w:szCs w:val="18"/>
              </w:rPr>
            </w:pPr>
          </w:p>
        </w:tc>
        <w:tc>
          <w:tcPr>
            <w:tcW w:w="1813" w:type="dxa"/>
            <w:shd w:val="clear" w:color="auto" w:fill="auto"/>
          </w:tcPr>
          <w:p w14:paraId="20FF298E" w14:textId="77777777" w:rsidR="00035BAA" w:rsidRPr="002E7AF0" w:rsidRDefault="00035BAA" w:rsidP="00D37791">
            <w:pPr>
              <w:jc w:val="right"/>
              <w:rPr>
                <w:rFonts w:ascii="Arial" w:hAnsi="Arial" w:cs="Arial"/>
                <w:i/>
                <w:iCs/>
                <w:sz w:val="16"/>
                <w:szCs w:val="16"/>
                <w:u w:val="single"/>
              </w:rPr>
            </w:pPr>
          </w:p>
          <w:p w14:paraId="77E9E754" w14:textId="77777777" w:rsidR="00035BAA" w:rsidRPr="002E7AF0" w:rsidRDefault="00035BAA" w:rsidP="00D37791">
            <w:pPr>
              <w:jc w:val="right"/>
              <w:rPr>
                <w:rFonts w:ascii="Arial" w:hAnsi="Arial" w:cs="Arial"/>
                <w:iCs/>
                <w:sz w:val="16"/>
                <w:szCs w:val="16"/>
              </w:rPr>
            </w:pPr>
            <w:r w:rsidRPr="002E7AF0">
              <w:rPr>
                <w:rFonts w:ascii="Arial" w:hAnsi="Arial" w:cs="Arial"/>
                <w:iCs/>
                <w:sz w:val="16"/>
                <w:szCs w:val="16"/>
              </w:rPr>
              <w:t xml:space="preserve">Ref two received </w:t>
            </w:r>
          </w:p>
        </w:tc>
        <w:tc>
          <w:tcPr>
            <w:tcW w:w="1033" w:type="dxa"/>
            <w:shd w:val="clear" w:color="auto" w:fill="auto"/>
          </w:tcPr>
          <w:p w14:paraId="635C6AF0" w14:textId="77777777" w:rsidR="00035BAA" w:rsidRPr="002E7AF0" w:rsidRDefault="00035BAA" w:rsidP="00D37791">
            <w:pPr>
              <w:rPr>
                <w:rFonts w:ascii="Arial" w:hAnsi="Arial" w:cs="Arial"/>
                <w:i/>
                <w:iCs/>
                <w:sz w:val="16"/>
                <w:szCs w:val="16"/>
                <w:u w:val="single"/>
              </w:rPr>
            </w:pPr>
          </w:p>
        </w:tc>
        <w:tc>
          <w:tcPr>
            <w:tcW w:w="1690" w:type="dxa"/>
            <w:shd w:val="clear" w:color="auto" w:fill="auto"/>
          </w:tcPr>
          <w:p w14:paraId="6B7F68E7" w14:textId="77777777" w:rsidR="00035BAA" w:rsidRPr="002E7AF0" w:rsidRDefault="00035BAA" w:rsidP="00D37791">
            <w:pPr>
              <w:rPr>
                <w:rFonts w:ascii="Arial" w:hAnsi="Arial" w:cs="Arial"/>
                <w:i/>
                <w:iCs/>
                <w:sz w:val="16"/>
                <w:szCs w:val="16"/>
                <w:u w:val="single"/>
              </w:rPr>
            </w:pPr>
          </w:p>
        </w:tc>
      </w:tr>
      <w:tr w:rsidR="00035BAA" w:rsidRPr="002E7AF0" w14:paraId="3575533B" w14:textId="77777777" w:rsidTr="00D37791">
        <w:trPr>
          <w:trHeight w:val="372"/>
        </w:trPr>
        <w:tc>
          <w:tcPr>
            <w:tcW w:w="4481" w:type="dxa"/>
            <w:vMerge/>
            <w:shd w:val="clear" w:color="auto" w:fill="auto"/>
          </w:tcPr>
          <w:p w14:paraId="1AA2B099" w14:textId="77777777" w:rsidR="00035BAA" w:rsidRPr="002E7AF0" w:rsidRDefault="00035BAA" w:rsidP="00D37791">
            <w:pPr>
              <w:rPr>
                <w:rFonts w:ascii="Arial" w:hAnsi="Arial" w:cs="Arial"/>
                <w:i/>
                <w:iCs/>
                <w:sz w:val="18"/>
                <w:szCs w:val="18"/>
              </w:rPr>
            </w:pPr>
          </w:p>
        </w:tc>
        <w:tc>
          <w:tcPr>
            <w:tcW w:w="1813" w:type="dxa"/>
            <w:shd w:val="clear" w:color="auto" w:fill="auto"/>
          </w:tcPr>
          <w:p w14:paraId="6E5D8DAF" w14:textId="77777777" w:rsidR="00035BAA" w:rsidRPr="002E7AF0" w:rsidRDefault="00035BAA" w:rsidP="00D37791">
            <w:pPr>
              <w:jc w:val="right"/>
              <w:rPr>
                <w:rFonts w:ascii="Arial" w:hAnsi="Arial" w:cs="Arial"/>
                <w:iCs/>
                <w:sz w:val="16"/>
                <w:szCs w:val="16"/>
              </w:rPr>
            </w:pPr>
          </w:p>
          <w:p w14:paraId="161163F2" w14:textId="77777777" w:rsidR="00035BAA" w:rsidRPr="002E7AF0" w:rsidRDefault="00035BAA" w:rsidP="00D37791">
            <w:pPr>
              <w:jc w:val="right"/>
              <w:rPr>
                <w:rFonts w:ascii="Arial" w:hAnsi="Arial" w:cs="Arial"/>
                <w:iCs/>
                <w:sz w:val="16"/>
                <w:szCs w:val="16"/>
              </w:rPr>
            </w:pPr>
            <w:r w:rsidRPr="002E7AF0">
              <w:rPr>
                <w:rFonts w:ascii="Arial" w:hAnsi="Arial" w:cs="Arial"/>
                <w:iCs/>
                <w:sz w:val="16"/>
                <w:szCs w:val="16"/>
              </w:rPr>
              <w:t>Qualifications checked</w:t>
            </w:r>
          </w:p>
        </w:tc>
        <w:tc>
          <w:tcPr>
            <w:tcW w:w="1033" w:type="dxa"/>
            <w:shd w:val="clear" w:color="auto" w:fill="auto"/>
          </w:tcPr>
          <w:p w14:paraId="3433E7A6" w14:textId="77777777" w:rsidR="00035BAA" w:rsidRPr="002E7AF0" w:rsidRDefault="00035BAA" w:rsidP="00D37791">
            <w:pPr>
              <w:rPr>
                <w:rFonts w:ascii="Arial" w:hAnsi="Arial" w:cs="Arial"/>
                <w:iCs/>
                <w:sz w:val="16"/>
                <w:szCs w:val="16"/>
              </w:rPr>
            </w:pPr>
          </w:p>
        </w:tc>
        <w:tc>
          <w:tcPr>
            <w:tcW w:w="1690" w:type="dxa"/>
            <w:shd w:val="clear" w:color="auto" w:fill="auto"/>
          </w:tcPr>
          <w:p w14:paraId="464A8FA4" w14:textId="77777777" w:rsidR="00035BAA" w:rsidRPr="002E7AF0" w:rsidRDefault="00035BAA" w:rsidP="00D37791">
            <w:pPr>
              <w:rPr>
                <w:rFonts w:ascii="Arial" w:hAnsi="Arial" w:cs="Arial"/>
                <w:iCs/>
                <w:sz w:val="16"/>
                <w:szCs w:val="16"/>
              </w:rPr>
            </w:pPr>
          </w:p>
        </w:tc>
      </w:tr>
      <w:tr w:rsidR="00035BAA" w:rsidRPr="002E7AF0" w14:paraId="033F97B8" w14:textId="77777777" w:rsidTr="00D37791">
        <w:trPr>
          <w:trHeight w:val="372"/>
        </w:trPr>
        <w:tc>
          <w:tcPr>
            <w:tcW w:w="4481" w:type="dxa"/>
            <w:vMerge/>
            <w:shd w:val="clear" w:color="auto" w:fill="auto"/>
          </w:tcPr>
          <w:p w14:paraId="7106D14D" w14:textId="77777777" w:rsidR="00035BAA" w:rsidRPr="002E7AF0" w:rsidRDefault="00035BAA" w:rsidP="00D37791">
            <w:pPr>
              <w:rPr>
                <w:rFonts w:ascii="Arial" w:hAnsi="Arial" w:cs="Arial"/>
                <w:i/>
                <w:iCs/>
                <w:sz w:val="18"/>
                <w:szCs w:val="18"/>
              </w:rPr>
            </w:pPr>
          </w:p>
        </w:tc>
        <w:tc>
          <w:tcPr>
            <w:tcW w:w="1813" w:type="dxa"/>
            <w:shd w:val="clear" w:color="auto" w:fill="auto"/>
          </w:tcPr>
          <w:p w14:paraId="2D987321" w14:textId="77777777" w:rsidR="00035BAA" w:rsidRPr="002E7AF0" w:rsidRDefault="00035BAA" w:rsidP="00D37791">
            <w:pPr>
              <w:jc w:val="right"/>
              <w:rPr>
                <w:rFonts w:ascii="Arial" w:hAnsi="Arial" w:cs="Arial"/>
                <w:iCs/>
                <w:sz w:val="16"/>
                <w:szCs w:val="16"/>
              </w:rPr>
            </w:pPr>
          </w:p>
          <w:p w14:paraId="4C859214" w14:textId="77777777" w:rsidR="00035BAA" w:rsidRPr="002E7AF0" w:rsidRDefault="00035BAA" w:rsidP="00D37791">
            <w:pPr>
              <w:jc w:val="right"/>
              <w:rPr>
                <w:rFonts w:ascii="Arial" w:hAnsi="Arial" w:cs="Arial"/>
                <w:iCs/>
                <w:sz w:val="16"/>
                <w:szCs w:val="16"/>
              </w:rPr>
            </w:pPr>
            <w:r w:rsidRPr="002E7AF0">
              <w:rPr>
                <w:rFonts w:ascii="Arial" w:hAnsi="Arial" w:cs="Arial"/>
                <w:iCs/>
                <w:sz w:val="16"/>
                <w:szCs w:val="16"/>
              </w:rPr>
              <w:t>Access NI complete</w:t>
            </w:r>
          </w:p>
        </w:tc>
        <w:tc>
          <w:tcPr>
            <w:tcW w:w="1033" w:type="dxa"/>
            <w:shd w:val="clear" w:color="auto" w:fill="auto"/>
          </w:tcPr>
          <w:p w14:paraId="3B41E1FB" w14:textId="77777777" w:rsidR="00035BAA" w:rsidRPr="002E7AF0" w:rsidRDefault="00035BAA" w:rsidP="00D37791">
            <w:pPr>
              <w:rPr>
                <w:rFonts w:ascii="Arial" w:hAnsi="Arial" w:cs="Arial"/>
                <w:iCs/>
                <w:sz w:val="16"/>
                <w:szCs w:val="16"/>
              </w:rPr>
            </w:pPr>
          </w:p>
        </w:tc>
        <w:tc>
          <w:tcPr>
            <w:tcW w:w="1690" w:type="dxa"/>
            <w:shd w:val="clear" w:color="auto" w:fill="auto"/>
          </w:tcPr>
          <w:p w14:paraId="6987366B" w14:textId="77777777" w:rsidR="00035BAA" w:rsidRPr="002E7AF0" w:rsidRDefault="00035BAA" w:rsidP="00D37791">
            <w:pPr>
              <w:rPr>
                <w:rFonts w:ascii="Arial" w:hAnsi="Arial" w:cs="Arial"/>
                <w:iCs/>
                <w:sz w:val="16"/>
                <w:szCs w:val="16"/>
              </w:rPr>
            </w:pPr>
          </w:p>
        </w:tc>
      </w:tr>
    </w:tbl>
    <w:p w14:paraId="39AC1016" w14:textId="46456FD9" w:rsidR="00FA16D1" w:rsidRDefault="00FA16D1">
      <w:pPr>
        <w:rPr>
          <w:sz w:val="32"/>
        </w:rPr>
      </w:pPr>
    </w:p>
    <w:p w14:paraId="70E0C440" w14:textId="77777777" w:rsidR="00D37791" w:rsidRDefault="00D37791">
      <w:pPr>
        <w:rPr>
          <w:sz w:val="32"/>
        </w:rPr>
      </w:pPr>
    </w:p>
    <w:p w14:paraId="14B1ECBE" w14:textId="77777777" w:rsidR="00FB5CD6" w:rsidRDefault="0083571F" w:rsidP="00FB5CD6">
      <w:pPr>
        <w:rPr>
          <w:rFonts w:ascii="Calibri" w:hAnsi="Calibri" w:cs="Calibri"/>
          <w:b/>
          <w:bCs/>
          <w:sz w:val="32"/>
        </w:rPr>
      </w:pPr>
      <w:r>
        <w:rPr>
          <w:noProof/>
          <w:lang w:val="en-US"/>
        </w:rPr>
        <mc:AlternateContent>
          <mc:Choice Requires="wps">
            <w:drawing>
              <wp:anchor distT="0" distB="0" distL="114300" distR="114300" simplePos="0" relativeHeight="251658240" behindDoc="0" locked="0" layoutInCell="1" allowOverlap="1" wp14:anchorId="726439E6" wp14:editId="0A0E2545">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CF66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2E8C8C03" w14:textId="3E992875" w:rsidR="00FA16D1" w:rsidRPr="00B56F45" w:rsidRDefault="00FA16D1" w:rsidP="00FB5CD6">
      <w:pPr>
        <w:rPr>
          <w:rFonts w:ascii="Calibri" w:hAnsi="Calibri" w:cs="Calibri"/>
          <w:b/>
          <w:bCs/>
          <w:sz w:val="32"/>
        </w:rPr>
      </w:pPr>
      <w:r w:rsidRPr="00B56F45">
        <w:rPr>
          <w:rFonts w:ascii="Calibri" w:hAnsi="Calibri" w:cs="Calibri"/>
          <w:b/>
          <w:bCs/>
          <w:sz w:val="32"/>
        </w:rPr>
        <w:t>CONFIDENTIAL</w:t>
      </w:r>
    </w:p>
    <w:p w14:paraId="60E41718" w14:textId="77777777"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BA395A" w14:paraId="4DD367FD" w14:textId="77777777">
        <w:tc>
          <w:tcPr>
            <w:tcW w:w="10320" w:type="dxa"/>
          </w:tcPr>
          <w:p w14:paraId="2956E2EA" w14:textId="77777777" w:rsidR="000D7DBC" w:rsidRPr="00BA395A" w:rsidRDefault="00FA16D1" w:rsidP="005C3066">
            <w:pPr>
              <w:rPr>
                <w:rFonts w:ascii="Calibri" w:hAnsi="Calibri" w:cs="Calibri"/>
                <w:b/>
                <w:bCs/>
                <w:sz w:val="22"/>
                <w:szCs w:val="22"/>
              </w:rPr>
            </w:pPr>
            <w:r w:rsidRPr="00BA395A">
              <w:rPr>
                <w:rFonts w:ascii="Calibri" w:hAnsi="Calibri" w:cs="Calibri"/>
                <w:b/>
                <w:bCs/>
                <w:sz w:val="22"/>
                <w:szCs w:val="22"/>
              </w:rPr>
              <w:t>Position applied for:</w:t>
            </w:r>
            <w:r w:rsidR="00F5660F" w:rsidRPr="00BA395A">
              <w:rPr>
                <w:rFonts w:ascii="Calibri" w:hAnsi="Calibri" w:cs="Calibri"/>
                <w:b/>
                <w:bCs/>
                <w:sz w:val="22"/>
                <w:szCs w:val="22"/>
              </w:rPr>
              <w:t xml:space="preserve"> </w:t>
            </w:r>
          </w:p>
          <w:p w14:paraId="054BF3C4" w14:textId="77777777" w:rsidR="005C3066" w:rsidRPr="00BA395A" w:rsidRDefault="005C3066" w:rsidP="005C3066">
            <w:pPr>
              <w:rPr>
                <w:rFonts w:ascii="Calibri" w:hAnsi="Calibri" w:cs="Calibri"/>
                <w:sz w:val="22"/>
                <w:szCs w:val="22"/>
              </w:rPr>
            </w:pPr>
          </w:p>
        </w:tc>
      </w:tr>
    </w:tbl>
    <w:p w14:paraId="4249412F" w14:textId="77777777" w:rsidR="00FA16D1" w:rsidRPr="00BA395A" w:rsidRDefault="00FA16D1">
      <w:pPr>
        <w:rPr>
          <w:rFonts w:ascii="Calibri" w:hAnsi="Calibri" w:cs="Calibri"/>
          <w:b/>
          <w:bCs/>
          <w:sz w:val="22"/>
          <w:szCs w:val="22"/>
        </w:rPr>
      </w:pPr>
    </w:p>
    <w:p w14:paraId="0F566D9C" w14:textId="77777777" w:rsidR="00FA16D1" w:rsidRPr="00BA395A" w:rsidRDefault="00D12D8B">
      <w:pPr>
        <w:pStyle w:val="Heading4"/>
        <w:ind w:left="-600"/>
        <w:rPr>
          <w:rFonts w:ascii="Calibri" w:hAnsi="Calibri" w:cs="Calibri"/>
          <w:sz w:val="22"/>
          <w:szCs w:val="22"/>
        </w:rPr>
      </w:pPr>
      <w:r w:rsidRPr="00BA395A">
        <w:rPr>
          <w:rFonts w:ascii="Calibri" w:hAnsi="Calibri" w:cs="Calibri"/>
          <w:sz w:val="22"/>
          <w:szCs w:val="22"/>
        </w:rPr>
        <w:t xml:space="preserve">  </w:t>
      </w:r>
      <w:r w:rsidR="00FA16D1" w:rsidRPr="00BA395A">
        <w:rPr>
          <w:rFonts w:ascii="Calibri" w:hAnsi="Calibri" w:cs="Calibri"/>
          <w:sz w:val="22"/>
          <w:szCs w:val="22"/>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BA395A" w14:paraId="2E178949" w14:textId="77777777">
        <w:tc>
          <w:tcPr>
            <w:tcW w:w="5135" w:type="dxa"/>
          </w:tcPr>
          <w:p w14:paraId="01B7C2BB" w14:textId="77777777" w:rsidR="00FA16D1" w:rsidRPr="00BA395A" w:rsidRDefault="00FA16D1">
            <w:pPr>
              <w:rPr>
                <w:rFonts w:ascii="Calibri" w:hAnsi="Calibri" w:cs="Calibri"/>
                <w:sz w:val="22"/>
                <w:szCs w:val="22"/>
              </w:rPr>
            </w:pPr>
          </w:p>
          <w:p w14:paraId="01B6373C" w14:textId="77777777" w:rsidR="00FA16D1" w:rsidRPr="00BA395A" w:rsidRDefault="00FA16D1">
            <w:pPr>
              <w:rPr>
                <w:rFonts w:ascii="Calibri" w:hAnsi="Calibri" w:cs="Calibri"/>
                <w:sz w:val="22"/>
                <w:szCs w:val="22"/>
              </w:rPr>
            </w:pPr>
            <w:r w:rsidRPr="00BA395A">
              <w:rPr>
                <w:rFonts w:ascii="Calibri" w:hAnsi="Calibri" w:cs="Calibri"/>
                <w:sz w:val="22"/>
                <w:szCs w:val="22"/>
              </w:rPr>
              <w:t>Surname:</w:t>
            </w:r>
          </w:p>
        </w:tc>
        <w:tc>
          <w:tcPr>
            <w:tcW w:w="5185" w:type="dxa"/>
            <w:gridSpan w:val="2"/>
          </w:tcPr>
          <w:p w14:paraId="4671AE39" w14:textId="77777777" w:rsidR="00FA16D1" w:rsidRPr="00BA395A" w:rsidRDefault="00FA16D1">
            <w:pPr>
              <w:rPr>
                <w:rFonts w:ascii="Calibri" w:hAnsi="Calibri" w:cs="Calibri"/>
                <w:sz w:val="22"/>
                <w:szCs w:val="22"/>
              </w:rPr>
            </w:pPr>
          </w:p>
          <w:p w14:paraId="12359EBE" w14:textId="77777777" w:rsidR="00FA16D1" w:rsidRPr="00BA395A" w:rsidRDefault="00FA16D1">
            <w:pPr>
              <w:rPr>
                <w:rFonts w:ascii="Calibri" w:hAnsi="Calibri" w:cs="Calibri"/>
                <w:sz w:val="22"/>
                <w:szCs w:val="22"/>
              </w:rPr>
            </w:pPr>
            <w:r w:rsidRPr="00BA395A">
              <w:rPr>
                <w:rFonts w:ascii="Calibri" w:hAnsi="Calibri" w:cs="Calibri"/>
                <w:sz w:val="22"/>
                <w:szCs w:val="22"/>
              </w:rPr>
              <w:t>Preferred title:</w:t>
            </w:r>
          </w:p>
        </w:tc>
      </w:tr>
      <w:tr w:rsidR="00FA16D1" w:rsidRPr="00BA395A" w14:paraId="50EC8F29" w14:textId="77777777">
        <w:tc>
          <w:tcPr>
            <w:tcW w:w="10320" w:type="dxa"/>
            <w:gridSpan w:val="3"/>
          </w:tcPr>
          <w:p w14:paraId="57FA7A14" w14:textId="77777777" w:rsidR="00FA16D1" w:rsidRPr="00BA395A" w:rsidRDefault="00FA16D1">
            <w:pPr>
              <w:rPr>
                <w:rFonts w:ascii="Calibri" w:hAnsi="Calibri" w:cs="Calibri"/>
                <w:sz w:val="22"/>
                <w:szCs w:val="22"/>
              </w:rPr>
            </w:pPr>
          </w:p>
          <w:p w14:paraId="3F2A32D3" w14:textId="77777777" w:rsidR="00FA16D1" w:rsidRPr="00BA395A" w:rsidRDefault="00FA16D1">
            <w:pPr>
              <w:rPr>
                <w:rFonts w:ascii="Calibri" w:hAnsi="Calibri" w:cs="Calibri"/>
                <w:sz w:val="22"/>
                <w:szCs w:val="22"/>
              </w:rPr>
            </w:pPr>
            <w:r w:rsidRPr="00BA395A">
              <w:rPr>
                <w:rFonts w:ascii="Calibri" w:hAnsi="Calibri" w:cs="Calibri"/>
                <w:sz w:val="22"/>
                <w:szCs w:val="22"/>
              </w:rPr>
              <w:t>Forenames:</w:t>
            </w:r>
          </w:p>
        </w:tc>
      </w:tr>
      <w:tr w:rsidR="00FA16D1" w:rsidRPr="00BA395A" w14:paraId="2E25ADD4" w14:textId="77777777">
        <w:trPr>
          <w:cantSplit/>
        </w:trPr>
        <w:tc>
          <w:tcPr>
            <w:tcW w:w="10320" w:type="dxa"/>
            <w:gridSpan w:val="3"/>
          </w:tcPr>
          <w:p w14:paraId="22A27004" w14:textId="77777777" w:rsidR="00FA16D1" w:rsidRPr="00BA395A" w:rsidRDefault="00FA16D1">
            <w:pPr>
              <w:rPr>
                <w:rFonts w:ascii="Calibri" w:hAnsi="Calibri" w:cs="Calibri"/>
                <w:sz w:val="22"/>
                <w:szCs w:val="22"/>
              </w:rPr>
            </w:pPr>
            <w:r w:rsidRPr="00BA395A">
              <w:rPr>
                <w:rFonts w:ascii="Calibri" w:hAnsi="Calibri" w:cs="Calibri"/>
                <w:sz w:val="22"/>
                <w:szCs w:val="22"/>
              </w:rPr>
              <w:t>Home address:</w:t>
            </w:r>
          </w:p>
          <w:p w14:paraId="4CB003BF" w14:textId="77777777" w:rsidR="00FA16D1" w:rsidRPr="00BA395A" w:rsidRDefault="00FA16D1">
            <w:pPr>
              <w:rPr>
                <w:rFonts w:ascii="Calibri" w:hAnsi="Calibri" w:cs="Calibri"/>
                <w:sz w:val="22"/>
                <w:szCs w:val="22"/>
              </w:rPr>
            </w:pPr>
          </w:p>
          <w:p w14:paraId="178C9C5E" w14:textId="77777777" w:rsidR="00FA16D1" w:rsidRPr="00BA395A" w:rsidRDefault="00FA16D1">
            <w:pPr>
              <w:rPr>
                <w:rFonts w:ascii="Calibri" w:hAnsi="Calibri" w:cs="Calibri"/>
                <w:sz w:val="22"/>
                <w:szCs w:val="22"/>
              </w:rPr>
            </w:pPr>
          </w:p>
          <w:p w14:paraId="08577DCC" w14:textId="77777777" w:rsidR="00FA16D1" w:rsidRPr="00BA395A" w:rsidRDefault="00FA16D1">
            <w:pPr>
              <w:rPr>
                <w:rFonts w:ascii="Calibri" w:hAnsi="Calibri" w:cs="Calibri"/>
                <w:sz w:val="22"/>
                <w:szCs w:val="22"/>
              </w:rPr>
            </w:pPr>
          </w:p>
          <w:p w14:paraId="4AB21D95" w14:textId="77777777" w:rsidR="00FA16D1" w:rsidRPr="00BA395A" w:rsidRDefault="00FA16D1">
            <w:pPr>
              <w:rPr>
                <w:rFonts w:ascii="Calibri" w:hAnsi="Calibri" w:cs="Calibri"/>
                <w:sz w:val="22"/>
                <w:szCs w:val="22"/>
              </w:rPr>
            </w:pPr>
          </w:p>
        </w:tc>
      </w:tr>
      <w:tr w:rsidR="00FA16D1" w:rsidRPr="00BA395A" w14:paraId="0FE555C9" w14:textId="77777777">
        <w:trPr>
          <w:cantSplit/>
        </w:trPr>
        <w:tc>
          <w:tcPr>
            <w:tcW w:w="10320" w:type="dxa"/>
            <w:gridSpan w:val="3"/>
          </w:tcPr>
          <w:p w14:paraId="768A698A" w14:textId="77777777" w:rsidR="00FA16D1" w:rsidRPr="00BA395A" w:rsidRDefault="00FA16D1">
            <w:pPr>
              <w:rPr>
                <w:rFonts w:ascii="Calibri" w:hAnsi="Calibri" w:cs="Calibri"/>
                <w:sz w:val="22"/>
                <w:szCs w:val="22"/>
              </w:rPr>
            </w:pPr>
          </w:p>
          <w:p w14:paraId="36FFD6EF" w14:textId="77777777" w:rsidR="00FA16D1" w:rsidRPr="00BA395A" w:rsidRDefault="00FA16D1">
            <w:pPr>
              <w:rPr>
                <w:rFonts w:ascii="Calibri" w:hAnsi="Calibri" w:cs="Calibri"/>
                <w:sz w:val="22"/>
                <w:szCs w:val="22"/>
              </w:rPr>
            </w:pPr>
            <w:r w:rsidRPr="00BA395A">
              <w:rPr>
                <w:rFonts w:ascii="Calibri" w:hAnsi="Calibri" w:cs="Calibri"/>
                <w:sz w:val="22"/>
                <w:szCs w:val="22"/>
              </w:rPr>
              <w:t>Telephone:    Day                                                  Evening</w:t>
            </w:r>
          </w:p>
        </w:tc>
      </w:tr>
      <w:tr w:rsidR="00BD2CD5" w:rsidRPr="0021040C" w14:paraId="04C33FDC" w14:textId="77777777">
        <w:trPr>
          <w:cantSplit/>
        </w:trPr>
        <w:tc>
          <w:tcPr>
            <w:tcW w:w="5160" w:type="dxa"/>
            <w:gridSpan w:val="2"/>
          </w:tcPr>
          <w:p w14:paraId="6C18B404" w14:textId="77777777" w:rsidR="00BD2CD5" w:rsidRPr="00BA395A" w:rsidRDefault="00BD2CD5">
            <w:pPr>
              <w:rPr>
                <w:rFonts w:ascii="Calibri" w:hAnsi="Calibri" w:cs="Calibri"/>
                <w:sz w:val="22"/>
                <w:szCs w:val="22"/>
              </w:rPr>
            </w:pPr>
          </w:p>
          <w:p w14:paraId="0ABEFFE8" w14:textId="77777777" w:rsidR="00BD2CD5" w:rsidRPr="00BA395A" w:rsidRDefault="00BD2CD5">
            <w:pPr>
              <w:rPr>
                <w:rFonts w:ascii="Calibri" w:hAnsi="Calibri" w:cs="Calibri"/>
                <w:sz w:val="22"/>
                <w:szCs w:val="22"/>
              </w:rPr>
            </w:pPr>
            <w:r w:rsidRPr="00BA395A">
              <w:rPr>
                <w:rFonts w:ascii="Calibri" w:hAnsi="Calibri" w:cs="Calibri"/>
                <w:sz w:val="22"/>
                <w:szCs w:val="22"/>
              </w:rPr>
              <w:t>Email Address:</w:t>
            </w:r>
          </w:p>
        </w:tc>
        <w:tc>
          <w:tcPr>
            <w:tcW w:w="5160" w:type="dxa"/>
          </w:tcPr>
          <w:p w14:paraId="5C6C23E6" w14:textId="77777777" w:rsidR="005B3AD6" w:rsidRPr="00BA395A" w:rsidRDefault="005B3AD6">
            <w:pPr>
              <w:rPr>
                <w:rFonts w:ascii="Calibri" w:hAnsi="Calibri" w:cs="Calibri"/>
                <w:sz w:val="22"/>
                <w:szCs w:val="22"/>
              </w:rPr>
            </w:pPr>
          </w:p>
          <w:p w14:paraId="3BAA065F" w14:textId="77777777" w:rsidR="00BD2CD5" w:rsidRPr="00BA395A" w:rsidRDefault="00BD2CD5">
            <w:pPr>
              <w:rPr>
                <w:rFonts w:ascii="Calibri" w:hAnsi="Calibri" w:cs="Calibri"/>
                <w:sz w:val="22"/>
                <w:szCs w:val="22"/>
              </w:rPr>
            </w:pPr>
            <w:r w:rsidRPr="00BA395A">
              <w:rPr>
                <w:rFonts w:ascii="Calibri" w:hAnsi="Calibri" w:cs="Calibri"/>
                <w:sz w:val="22"/>
                <w:szCs w:val="22"/>
              </w:rPr>
              <w:t>National Insurance No:</w:t>
            </w:r>
          </w:p>
        </w:tc>
      </w:tr>
    </w:tbl>
    <w:p w14:paraId="2540D81A" w14:textId="77777777" w:rsidR="00FA16D1" w:rsidRPr="0021040C" w:rsidRDefault="00FA16D1" w:rsidP="00D12D8B">
      <w:pPr>
        <w:tabs>
          <w:tab w:val="right" w:leader="dot" w:pos="9120"/>
        </w:tabs>
        <w:rPr>
          <w:rFonts w:ascii="Calibri" w:hAnsi="Calibri" w:cs="Calibri"/>
        </w:rPr>
      </w:pPr>
    </w:p>
    <w:p w14:paraId="43AF1531" w14:textId="77777777" w:rsidR="00A4203E" w:rsidRPr="00B56F45" w:rsidRDefault="00A4203E">
      <w:pPr>
        <w:pStyle w:val="Heading5"/>
        <w:ind w:left="-600"/>
        <w:jc w:val="left"/>
        <w:rPr>
          <w:rFonts w:ascii="Calibri" w:hAnsi="Calibri" w:cs="Calibri"/>
          <w:u w:val="single"/>
        </w:rPr>
      </w:pPr>
    </w:p>
    <w:p w14:paraId="2ECCD809" w14:textId="77777777" w:rsidR="00FA16D1" w:rsidRPr="00BA395A" w:rsidRDefault="002475D0">
      <w:pPr>
        <w:pStyle w:val="Heading5"/>
        <w:ind w:left="-600"/>
        <w:jc w:val="left"/>
        <w:rPr>
          <w:rFonts w:ascii="Calibri" w:hAnsi="Calibri" w:cs="Calibri"/>
          <w:sz w:val="22"/>
          <w:szCs w:val="22"/>
          <w:u w:val="single"/>
        </w:rPr>
      </w:pPr>
      <w:r w:rsidRPr="00BA395A">
        <w:rPr>
          <w:rFonts w:ascii="Calibri" w:hAnsi="Calibri" w:cs="Calibri"/>
          <w:sz w:val="22"/>
          <w:szCs w:val="22"/>
          <w:u w:val="single"/>
        </w:rPr>
        <w:t>Qualifications</w:t>
      </w:r>
    </w:p>
    <w:p w14:paraId="0388A5F1"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6605C540" w14:textId="77777777" w:rsidTr="00F068A0">
        <w:tc>
          <w:tcPr>
            <w:tcW w:w="3587" w:type="dxa"/>
            <w:shd w:val="clear" w:color="auto" w:fill="FF0000"/>
          </w:tcPr>
          <w:p w14:paraId="2C52CBC5" w14:textId="3AE140A1" w:rsidR="00FA16D1" w:rsidRPr="00F068A0" w:rsidRDefault="002475D0">
            <w:pPr>
              <w:pStyle w:val="Heading4"/>
              <w:tabs>
                <w:tab w:val="right" w:leader="dot" w:pos="9120"/>
              </w:tabs>
              <w:rPr>
                <w:rFonts w:ascii="Calibri" w:hAnsi="Calibri" w:cs="Calibri"/>
                <w:color w:val="FFFFFF" w:themeColor="background1"/>
                <w:sz w:val="20"/>
                <w:szCs w:val="20"/>
              </w:rPr>
            </w:pPr>
            <w:r w:rsidRPr="00F068A0">
              <w:rPr>
                <w:rFonts w:ascii="Calibri" w:hAnsi="Calibri" w:cs="Calibri"/>
                <w:color w:val="FFFFFF" w:themeColor="background1"/>
                <w:sz w:val="20"/>
                <w:szCs w:val="20"/>
              </w:rPr>
              <w:t xml:space="preserve">Level </w:t>
            </w:r>
            <w:proofErr w:type="gramStart"/>
            <w:r w:rsidRPr="00F068A0">
              <w:rPr>
                <w:rFonts w:ascii="Calibri" w:hAnsi="Calibri" w:cs="Calibri"/>
                <w:color w:val="FFFFFF" w:themeColor="background1"/>
                <w:sz w:val="20"/>
                <w:szCs w:val="20"/>
              </w:rPr>
              <w:t>e.g.</w:t>
            </w:r>
            <w:proofErr w:type="gramEnd"/>
            <w:r w:rsidRPr="00F068A0">
              <w:rPr>
                <w:rFonts w:ascii="Calibri" w:hAnsi="Calibri" w:cs="Calibri"/>
                <w:color w:val="FFFFFF" w:themeColor="background1"/>
                <w:sz w:val="20"/>
                <w:szCs w:val="20"/>
              </w:rPr>
              <w:t xml:space="preserve"> GCSE, Degree</w:t>
            </w:r>
            <w:r w:rsidR="00E854D3">
              <w:rPr>
                <w:rFonts w:ascii="Calibri" w:hAnsi="Calibri" w:cs="Calibri"/>
                <w:color w:val="FFFFFF" w:themeColor="background1"/>
                <w:sz w:val="20"/>
                <w:szCs w:val="20"/>
              </w:rPr>
              <w:t>, Diploma</w:t>
            </w:r>
          </w:p>
        </w:tc>
        <w:tc>
          <w:tcPr>
            <w:tcW w:w="3096" w:type="dxa"/>
            <w:shd w:val="clear" w:color="auto" w:fill="FF0000"/>
          </w:tcPr>
          <w:p w14:paraId="7F600766" w14:textId="77777777" w:rsidR="00FA16D1" w:rsidRPr="00F068A0" w:rsidRDefault="002475D0">
            <w:pPr>
              <w:tabs>
                <w:tab w:val="right" w:leader="dot" w:pos="9120"/>
              </w:tabs>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Title / Subject</w:t>
            </w:r>
          </w:p>
        </w:tc>
        <w:tc>
          <w:tcPr>
            <w:tcW w:w="3637" w:type="dxa"/>
            <w:shd w:val="clear" w:color="auto" w:fill="FF0000"/>
          </w:tcPr>
          <w:p w14:paraId="2208D529" w14:textId="77777777" w:rsidR="00FA16D1" w:rsidRPr="00F068A0" w:rsidRDefault="002475D0">
            <w:pPr>
              <w:tabs>
                <w:tab w:val="right" w:leader="dot" w:pos="9120"/>
              </w:tabs>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Grade Attained</w:t>
            </w:r>
          </w:p>
          <w:p w14:paraId="47E6382C" w14:textId="77777777" w:rsidR="00A4203E" w:rsidRPr="00F068A0" w:rsidRDefault="00A4203E">
            <w:pPr>
              <w:tabs>
                <w:tab w:val="right" w:leader="dot" w:pos="9120"/>
              </w:tabs>
              <w:rPr>
                <w:rFonts w:ascii="Calibri" w:hAnsi="Calibri" w:cs="Calibri"/>
                <w:b/>
                <w:bCs/>
                <w:color w:val="FFFFFF" w:themeColor="background1"/>
                <w:sz w:val="20"/>
                <w:szCs w:val="20"/>
              </w:rPr>
            </w:pPr>
          </w:p>
        </w:tc>
      </w:tr>
      <w:tr w:rsidR="00FA16D1" w:rsidRPr="00B56F45" w14:paraId="4AD0ED5C" w14:textId="77777777">
        <w:tc>
          <w:tcPr>
            <w:tcW w:w="3587" w:type="dxa"/>
          </w:tcPr>
          <w:p w14:paraId="066D1D38" w14:textId="77777777" w:rsidR="00FA16D1" w:rsidRPr="00B56F45" w:rsidRDefault="00FA16D1">
            <w:pPr>
              <w:tabs>
                <w:tab w:val="right" w:leader="dot" w:pos="9120"/>
              </w:tabs>
              <w:jc w:val="center"/>
              <w:rPr>
                <w:rFonts w:ascii="Calibri" w:hAnsi="Calibri" w:cs="Calibri"/>
                <w:b/>
                <w:bCs/>
              </w:rPr>
            </w:pPr>
          </w:p>
          <w:p w14:paraId="23068F37" w14:textId="77777777" w:rsidR="00FA16D1" w:rsidRPr="00B56F45" w:rsidRDefault="00FA16D1">
            <w:pPr>
              <w:tabs>
                <w:tab w:val="right" w:leader="dot" w:pos="9120"/>
              </w:tabs>
              <w:jc w:val="center"/>
              <w:rPr>
                <w:rFonts w:ascii="Calibri" w:hAnsi="Calibri" w:cs="Calibri"/>
                <w:b/>
                <w:bCs/>
              </w:rPr>
            </w:pPr>
          </w:p>
          <w:p w14:paraId="4DB0E85A" w14:textId="77777777" w:rsidR="00FA16D1" w:rsidRPr="00B56F45" w:rsidRDefault="00FA16D1">
            <w:pPr>
              <w:tabs>
                <w:tab w:val="right" w:leader="dot" w:pos="9120"/>
              </w:tabs>
              <w:jc w:val="center"/>
              <w:rPr>
                <w:rFonts w:ascii="Calibri" w:hAnsi="Calibri" w:cs="Calibri"/>
                <w:b/>
                <w:bCs/>
              </w:rPr>
            </w:pPr>
          </w:p>
          <w:p w14:paraId="16CEA774" w14:textId="77777777" w:rsidR="00FA16D1" w:rsidRPr="00B56F45" w:rsidRDefault="00FA16D1">
            <w:pPr>
              <w:tabs>
                <w:tab w:val="right" w:leader="dot" w:pos="9120"/>
              </w:tabs>
              <w:jc w:val="center"/>
              <w:rPr>
                <w:rFonts w:ascii="Calibri" w:hAnsi="Calibri" w:cs="Calibri"/>
                <w:b/>
                <w:bCs/>
              </w:rPr>
            </w:pPr>
          </w:p>
          <w:p w14:paraId="10FAD00E" w14:textId="77777777" w:rsidR="00FA16D1" w:rsidRPr="00B56F45" w:rsidRDefault="00FA16D1">
            <w:pPr>
              <w:tabs>
                <w:tab w:val="right" w:leader="dot" w:pos="9120"/>
              </w:tabs>
              <w:jc w:val="center"/>
              <w:rPr>
                <w:rFonts w:ascii="Calibri" w:hAnsi="Calibri" w:cs="Calibri"/>
                <w:b/>
                <w:bCs/>
              </w:rPr>
            </w:pPr>
          </w:p>
          <w:p w14:paraId="010C646F" w14:textId="77777777" w:rsidR="00FA16D1" w:rsidRPr="00B56F45" w:rsidRDefault="00FA16D1">
            <w:pPr>
              <w:tabs>
                <w:tab w:val="right" w:leader="dot" w:pos="9120"/>
              </w:tabs>
              <w:jc w:val="center"/>
              <w:rPr>
                <w:rFonts w:ascii="Calibri" w:hAnsi="Calibri" w:cs="Calibri"/>
                <w:b/>
                <w:bCs/>
              </w:rPr>
            </w:pPr>
          </w:p>
          <w:p w14:paraId="5375A467" w14:textId="77777777" w:rsidR="00FA16D1" w:rsidRPr="00B56F45" w:rsidRDefault="00FA16D1">
            <w:pPr>
              <w:tabs>
                <w:tab w:val="right" w:leader="dot" w:pos="9120"/>
              </w:tabs>
              <w:jc w:val="center"/>
              <w:rPr>
                <w:rFonts w:ascii="Calibri" w:hAnsi="Calibri" w:cs="Calibri"/>
                <w:b/>
                <w:bCs/>
              </w:rPr>
            </w:pPr>
          </w:p>
          <w:p w14:paraId="6330F875" w14:textId="77777777" w:rsidR="00FA16D1" w:rsidRPr="00B56F45" w:rsidRDefault="00FA16D1">
            <w:pPr>
              <w:tabs>
                <w:tab w:val="right" w:leader="dot" w:pos="9120"/>
              </w:tabs>
              <w:jc w:val="center"/>
              <w:rPr>
                <w:rFonts w:ascii="Calibri" w:hAnsi="Calibri" w:cs="Calibri"/>
                <w:b/>
                <w:bCs/>
              </w:rPr>
            </w:pPr>
          </w:p>
          <w:p w14:paraId="68B87B2A" w14:textId="77777777" w:rsidR="00FA16D1" w:rsidRPr="00B56F45" w:rsidRDefault="00FA16D1">
            <w:pPr>
              <w:tabs>
                <w:tab w:val="right" w:leader="dot" w:pos="9120"/>
              </w:tabs>
              <w:jc w:val="center"/>
              <w:rPr>
                <w:rFonts w:ascii="Calibri" w:hAnsi="Calibri" w:cs="Calibri"/>
                <w:b/>
                <w:bCs/>
              </w:rPr>
            </w:pPr>
          </w:p>
          <w:p w14:paraId="0859F239" w14:textId="77777777" w:rsidR="00FA16D1" w:rsidRPr="00B56F45" w:rsidRDefault="00FA16D1">
            <w:pPr>
              <w:tabs>
                <w:tab w:val="right" w:leader="dot" w:pos="9120"/>
              </w:tabs>
              <w:jc w:val="center"/>
              <w:rPr>
                <w:rFonts w:ascii="Calibri" w:hAnsi="Calibri" w:cs="Calibri"/>
                <w:b/>
                <w:bCs/>
              </w:rPr>
            </w:pPr>
          </w:p>
          <w:p w14:paraId="7DAE20C3" w14:textId="77777777" w:rsidR="00FA16D1" w:rsidRPr="00B56F45" w:rsidRDefault="00FA16D1">
            <w:pPr>
              <w:tabs>
                <w:tab w:val="right" w:leader="dot" w:pos="9120"/>
              </w:tabs>
              <w:jc w:val="center"/>
              <w:rPr>
                <w:rFonts w:ascii="Calibri" w:hAnsi="Calibri" w:cs="Calibri"/>
                <w:b/>
                <w:bCs/>
              </w:rPr>
            </w:pPr>
          </w:p>
          <w:p w14:paraId="1C2BD18D" w14:textId="77777777" w:rsidR="00FA16D1" w:rsidRPr="00B56F45" w:rsidRDefault="00FA16D1">
            <w:pPr>
              <w:tabs>
                <w:tab w:val="right" w:leader="dot" w:pos="9120"/>
              </w:tabs>
              <w:jc w:val="center"/>
              <w:rPr>
                <w:rFonts w:ascii="Calibri" w:hAnsi="Calibri" w:cs="Calibri"/>
                <w:b/>
                <w:bCs/>
              </w:rPr>
            </w:pPr>
          </w:p>
          <w:p w14:paraId="5812D9AD" w14:textId="77777777" w:rsidR="00FA16D1" w:rsidRPr="00B56F45" w:rsidRDefault="00FA16D1">
            <w:pPr>
              <w:tabs>
                <w:tab w:val="right" w:leader="dot" w:pos="9120"/>
              </w:tabs>
              <w:jc w:val="center"/>
              <w:rPr>
                <w:rFonts w:ascii="Calibri" w:hAnsi="Calibri" w:cs="Calibri"/>
                <w:b/>
                <w:bCs/>
              </w:rPr>
            </w:pPr>
          </w:p>
          <w:p w14:paraId="66359850" w14:textId="77777777" w:rsidR="00FA16D1" w:rsidRPr="00B56F45" w:rsidRDefault="00FA16D1">
            <w:pPr>
              <w:tabs>
                <w:tab w:val="right" w:leader="dot" w:pos="9120"/>
              </w:tabs>
              <w:jc w:val="center"/>
              <w:rPr>
                <w:rFonts w:ascii="Calibri" w:hAnsi="Calibri" w:cs="Calibri"/>
                <w:b/>
                <w:bCs/>
              </w:rPr>
            </w:pPr>
          </w:p>
          <w:p w14:paraId="3121266E" w14:textId="77777777" w:rsidR="00FA16D1" w:rsidRPr="00B56F45" w:rsidRDefault="00FA16D1">
            <w:pPr>
              <w:tabs>
                <w:tab w:val="right" w:leader="dot" w:pos="9120"/>
              </w:tabs>
              <w:jc w:val="center"/>
              <w:rPr>
                <w:rFonts w:ascii="Calibri" w:hAnsi="Calibri" w:cs="Calibri"/>
                <w:b/>
                <w:bCs/>
              </w:rPr>
            </w:pPr>
          </w:p>
          <w:p w14:paraId="3480ACEA" w14:textId="77777777" w:rsidR="00FA16D1" w:rsidRPr="00B56F45" w:rsidRDefault="00FA16D1" w:rsidP="008F5493">
            <w:pPr>
              <w:tabs>
                <w:tab w:val="right" w:leader="dot" w:pos="9120"/>
              </w:tabs>
              <w:rPr>
                <w:rFonts w:ascii="Calibri" w:hAnsi="Calibri" w:cs="Calibri"/>
                <w:b/>
                <w:bCs/>
              </w:rPr>
            </w:pPr>
          </w:p>
          <w:p w14:paraId="47765DC8" w14:textId="609D2D83" w:rsidR="00FA16D1" w:rsidRDefault="00FA16D1">
            <w:pPr>
              <w:tabs>
                <w:tab w:val="right" w:leader="dot" w:pos="9120"/>
              </w:tabs>
              <w:jc w:val="center"/>
              <w:rPr>
                <w:rFonts w:ascii="Calibri" w:hAnsi="Calibri" w:cs="Calibri"/>
                <w:b/>
                <w:bCs/>
              </w:rPr>
            </w:pPr>
          </w:p>
          <w:p w14:paraId="08E7D602" w14:textId="77777777" w:rsidR="00E854D3" w:rsidRDefault="00E854D3">
            <w:pPr>
              <w:tabs>
                <w:tab w:val="right" w:leader="dot" w:pos="9120"/>
              </w:tabs>
              <w:jc w:val="center"/>
              <w:rPr>
                <w:rFonts w:ascii="Calibri" w:hAnsi="Calibri" w:cs="Calibri"/>
                <w:b/>
                <w:bCs/>
              </w:rPr>
            </w:pPr>
          </w:p>
          <w:p w14:paraId="25F8F45A" w14:textId="77777777" w:rsidR="00FB5CD6" w:rsidRPr="00B56F45" w:rsidRDefault="00FB5CD6" w:rsidP="00FB5CD6">
            <w:pPr>
              <w:tabs>
                <w:tab w:val="right" w:leader="dot" w:pos="9120"/>
              </w:tabs>
              <w:rPr>
                <w:rFonts w:ascii="Calibri" w:hAnsi="Calibri" w:cs="Calibri"/>
                <w:b/>
                <w:bCs/>
              </w:rPr>
            </w:pPr>
          </w:p>
          <w:p w14:paraId="1D9FDD4E" w14:textId="77777777" w:rsidR="00FA16D1" w:rsidRPr="00B56F45" w:rsidRDefault="00FA16D1">
            <w:pPr>
              <w:tabs>
                <w:tab w:val="right" w:leader="dot" w:pos="9120"/>
              </w:tabs>
              <w:jc w:val="center"/>
              <w:rPr>
                <w:rFonts w:ascii="Calibri" w:hAnsi="Calibri" w:cs="Calibri"/>
                <w:b/>
                <w:bCs/>
              </w:rPr>
            </w:pPr>
          </w:p>
        </w:tc>
        <w:tc>
          <w:tcPr>
            <w:tcW w:w="3096" w:type="dxa"/>
          </w:tcPr>
          <w:p w14:paraId="18F9C936" w14:textId="77777777" w:rsidR="00FA16D1" w:rsidRPr="00B56F45" w:rsidRDefault="00FA16D1">
            <w:pPr>
              <w:tabs>
                <w:tab w:val="right" w:leader="dot" w:pos="9120"/>
              </w:tabs>
              <w:rPr>
                <w:rFonts w:ascii="Calibri" w:hAnsi="Calibri" w:cs="Calibri"/>
              </w:rPr>
            </w:pPr>
          </w:p>
        </w:tc>
        <w:tc>
          <w:tcPr>
            <w:tcW w:w="3637" w:type="dxa"/>
          </w:tcPr>
          <w:p w14:paraId="41A8E838" w14:textId="77777777" w:rsidR="00FA16D1" w:rsidRPr="00B56F45" w:rsidRDefault="00FA16D1">
            <w:pPr>
              <w:tabs>
                <w:tab w:val="right" w:leader="dot" w:pos="9120"/>
              </w:tabs>
              <w:rPr>
                <w:rFonts w:ascii="Calibri" w:hAnsi="Calibri" w:cs="Calibri"/>
              </w:rPr>
            </w:pPr>
          </w:p>
          <w:p w14:paraId="07E190C0" w14:textId="77777777" w:rsidR="00FA16D1" w:rsidRPr="00B56F45" w:rsidRDefault="00FA16D1">
            <w:pPr>
              <w:tabs>
                <w:tab w:val="right" w:leader="dot" w:pos="9120"/>
              </w:tabs>
              <w:rPr>
                <w:rFonts w:ascii="Calibri" w:hAnsi="Calibri" w:cs="Calibri"/>
              </w:rPr>
            </w:pPr>
          </w:p>
          <w:p w14:paraId="737AD882" w14:textId="77777777" w:rsidR="00FA16D1" w:rsidRPr="00B56F45" w:rsidRDefault="00FA16D1">
            <w:pPr>
              <w:tabs>
                <w:tab w:val="right" w:leader="dot" w:pos="9120"/>
              </w:tabs>
              <w:rPr>
                <w:rFonts w:ascii="Calibri" w:hAnsi="Calibri" w:cs="Calibri"/>
              </w:rPr>
            </w:pPr>
          </w:p>
        </w:tc>
      </w:tr>
    </w:tbl>
    <w:p w14:paraId="712401B8" w14:textId="77777777" w:rsidR="00C77049" w:rsidRDefault="00C77049" w:rsidP="00C77049">
      <w:pPr>
        <w:pStyle w:val="Heading6"/>
        <w:tabs>
          <w:tab w:val="clear" w:pos="9120"/>
        </w:tabs>
        <w:ind w:left="0"/>
        <w:rPr>
          <w:rFonts w:ascii="Calibri" w:hAnsi="Calibri" w:cs="Calibri"/>
          <w:sz w:val="22"/>
          <w:szCs w:val="22"/>
          <w:u w:val="single"/>
        </w:rPr>
      </w:pPr>
    </w:p>
    <w:p w14:paraId="3F2A6F81" w14:textId="77777777" w:rsidR="00FB5CD6" w:rsidRDefault="00FB5CD6" w:rsidP="001F7D67">
      <w:pPr>
        <w:pStyle w:val="Heading6"/>
        <w:tabs>
          <w:tab w:val="clear" w:pos="9120"/>
        </w:tabs>
        <w:ind w:left="-601"/>
        <w:rPr>
          <w:rFonts w:ascii="Calibri" w:hAnsi="Calibri" w:cs="Calibri"/>
          <w:sz w:val="22"/>
          <w:szCs w:val="22"/>
          <w:u w:val="single"/>
        </w:rPr>
      </w:pPr>
    </w:p>
    <w:p w14:paraId="0E5A1BB2" w14:textId="77777777" w:rsidR="00FB5CD6" w:rsidRPr="00FB5CD6" w:rsidRDefault="00FB5CD6" w:rsidP="00FB5CD6"/>
    <w:p w14:paraId="2781601C" w14:textId="0815960F" w:rsidR="00FA16D1" w:rsidRPr="00BA395A" w:rsidRDefault="00FA16D1" w:rsidP="001F7D67">
      <w:pPr>
        <w:pStyle w:val="Heading6"/>
        <w:tabs>
          <w:tab w:val="clear" w:pos="9120"/>
        </w:tabs>
        <w:ind w:left="-601"/>
        <w:rPr>
          <w:rFonts w:ascii="Calibri" w:hAnsi="Calibri" w:cs="Calibri"/>
          <w:sz w:val="22"/>
          <w:szCs w:val="22"/>
          <w:u w:val="single"/>
        </w:rPr>
      </w:pPr>
      <w:r w:rsidRPr="00BA395A">
        <w:rPr>
          <w:rFonts w:ascii="Calibri" w:hAnsi="Calibri" w:cs="Calibri"/>
          <w:sz w:val="22"/>
          <w:szCs w:val="22"/>
          <w:u w:val="single"/>
        </w:rPr>
        <w:t xml:space="preserve">Employment </w:t>
      </w:r>
      <w:r w:rsidR="00B825D9" w:rsidRPr="00BA395A">
        <w:rPr>
          <w:rFonts w:ascii="Calibri" w:hAnsi="Calibri" w:cs="Calibri"/>
          <w:sz w:val="22"/>
          <w:szCs w:val="22"/>
          <w:u w:val="single"/>
        </w:rPr>
        <w:t>History</w:t>
      </w:r>
    </w:p>
    <w:p w14:paraId="2950C905" w14:textId="77777777" w:rsidR="00FA16D1" w:rsidRPr="00BA395A" w:rsidRDefault="00FA16D1">
      <w:pPr>
        <w:tabs>
          <w:tab w:val="right" w:leader="dot" w:pos="9720"/>
        </w:tabs>
        <w:ind w:left="-600" w:right="-649"/>
        <w:rPr>
          <w:rFonts w:ascii="Calibri" w:hAnsi="Calibri" w:cs="Calibri"/>
          <w:sz w:val="22"/>
          <w:szCs w:val="22"/>
        </w:rPr>
      </w:pPr>
      <w:r w:rsidRPr="00BA395A">
        <w:rPr>
          <w:rFonts w:ascii="Calibri" w:hAnsi="Calibri" w:cs="Calibri"/>
          <w:sz w:val="22"/>
          <w:szCs w:val="22"/>
        </w:rPr>
        <w:t xml:space="preserve">Please start with your present role and work backwards.  </w:t>
      </w:r>
    </w:p>
    <w:p w14:paraId="1B3C9D29" w14:textId="77777777" w:rsidR="00FA16D1" w:rsidRDefault="00FA16D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3041E362" w14:textId="77777777" w:rsidTr="00F068A0">
        <w:tc>
          <w:tcPr>
            <w:tcW w:w="1162" w:type="dxa"/>
            <w:shd w:val="clear" w:color="auto" w:fill="FF0000"/>
          </w:tcPr>
          <w:p w14:paraId="7F65E749" w14:textId="15254736" w:rsidR="00FA16D1" w:rsidRPr="00F068A0" w:rsidRDefault="00F068A0">
            <w:pPr>
              <w:tabs>
                <w:tab w:val="right" w:leader="dot" w:pos="9720"/>
              </w:tabs>
              <w:ind w:right="-649"/>
              <w:rPr>
                <w:rFonts w:ascii="Calibri" w:hAnsi="Calibri" w:cs="Calibri"/>
                <w:b/>
                <w:bCs/>
                <w:color w:val="FFFFFF" w:themeColor="background1"/>
                <w:sz w:val="20"/>
                <w:szCs w:val="20"/>
              </w:rPr>
            </w:pPr>
            <w:r>
              <w:rPr>
                <w:rFonts w:ascii="Calibri" w:hAnsi="Calibri" w:cs="Calibri"/>
                <w:b/>
                <w:bCs/>
                <w:color w:val="FFFFFF" w:themeColor="background1"/>
                <w:sz w:val="20"/>
                <w:szCs w:val="20"/>
              </w:rPr>
              <w:t xml:space="preserve">    </w:t>
            </w:r>
            <w:r w:rsidR="00FA16D1" w:rsidRPr="00F068A0">
              <w:rPr>
                <w:rFonts w:ascii="Calibri" w:hAnsi="Calibri" w:cs="Calibri"/>
                <w:b/>
                <w:bCs/>
                <w:color w:val="FFFFFF" w:themeColor="background1"/>
                <w:sz w:val="20"/>
                <w:szCs w:val="20"/>
              </w:rPr>
              <w:t>Dates</w:t>
            </w:r>
          </w:p>
          <w:p w14:paraId="0366E0F9"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 xml:space="preserve">From – To </w:t>
            </w:r>
          </w:p>
          <w:p w14:paraId="1CD150E7" w14:textId="77777777" w:rsidR="00FA16D1" w:rsidRPr="00F068A0" w:rsidRDefault="00FA16D1">
            <w:pPr>
              <w:rPr>
                <w:rFonts w:ascii="Calibri" w:hAnsi="Calibri" w:cs="Calibri"/>
                <w:b/>
                <w:bCs/>
                <w:color w:val="FFFFFF" w:themeColor="background1"/>
              </w:rPr>
            </w:pPr>
          </w:p>
        </w:tc>
        <w:tc>
          <w:tcPr>
            <w:tcW w:w="2268" w:type="dxa"/>
            <w:shd w:val="clear" w:color="auto" w:fill="FF0000"/>
          </w:tcPr>
          <w:p w14:paraId="25197A59"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lastRenderedPageBreak/>
              <w:t>Employer’s Name</w:t>
            </w:r>
          </w:p>
          <w:p w14:paraId="5D77664C"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and address</w:t>
            </w:r>
          </w:p>
        </w:tc>
        <w:tc>
          <w:tcPr>
            <w:tcW w:w="4820" w:type="dxa"/>
            <w:shd w:val="clear" w:color="auto" w:fill="FF0000"/>
          </w:tcPr>
          <w:p w14:paraId="489C53C4"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Job title and</w:t>
            </w:r>
            <w:r w:rsidR="008F5493" w:rsidRPr="00F068A0">
              <w:rPr>
                <w:rFonts w:ascii="Calibri" w:hAnsi="Calibri" w:cs="Calibri"/>
                <w:b/>
                <w:bCs/>
                <w:color w:val="FFFFFF" w:themeColor="background1"/>
                <w:sz w:val="20"/>
                <w:szCs w:val="20"/>
              </w:rPr>
              <w:t xml:space="preserve"> </w:t>
            </w:r>
            <w:r w:rsidR="00A4203E" w:rsidRPr="00F068A0">
              <w:rPr>
                <w:rFonts w:ascii="Calibri" w:hAnsi="Calibri" w:cs="Calibri"/>
                <w:b/>
                <w:bCs/>
                <w:color w:val="FFFFFF" w:themeColor="background1"/>
                <w:sz w:val="20"/>
                <w:szCs w:val="20"/>
              </w:rPr>
              <w:t xml:space="preserve">Key </w:t>
            </w:r>
            <w:r w:rsidRPr="00F068A0">
              <w:rPr>
                <w:rFonts w:ascii="Calibri" w:hAnsi="Calibri" w:cs="Calibri"/>
                <w:b/>
                <w:bCs/>
                <w:color w:val="FFFFFF" w:themeColor="background1"/>
                <w:sz w:val="20"/>
                <w:szCs w:val="20"/>
              </w:rPr>
              <w:t>responsibilities</w:t>
            </w:r>
          </w:p>
        </w:tc>
        <w:tc>
          <w:tcPr>
            <w:tcW w:w="1134" w:type="dxa"/>
            <w:shd w:val="clear" w:color="auto" w:fill="FF0000"/>
          </w:tcPr>
          <w:p w14:paraId="30465E18"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 xml:space="preserve">Full-time/ </w:t>
            </w:r>
          </w:p>
          <w:p w14:paraId="16949B09"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part-time/</w:t>
            </w:r>
          </w:p>
          <w:p w14:paraId="5E0C535A" w14:textId="0CF22A03" w:rsidR="00FA16D1" w:rsidRPr="00F068A0" w:rsidRDefault="00F068A0">
            <w:pPr>
              <w:tabs>
                <w:tab w:val="right" w:leader="dot" w:pos="9720"/>
              </w:tabs>
              <w:ind w:right="-649"/>
              <w:rPr>
                <w:rFonts w:ascii="Calibri" w:hAnsi="Calibri" w:cs="Calibri"/>
                <w:b/>
                <w:bCs/>
                <w:color w:val="FFFFFF" w:themeColor="background1"/>
                <w:sz w:val="20"/>
                <w:szCs w:val="20"/>
              </w:rPr>
            </w:pPr>
            <w:proofErr w:type="gramStart"/>
            <w:r>
              <w:rPr>
                <w:rFonts w:ascii="Calibri" w:hAnsi="Calibri" w:cs="Calibri"/>
                <w:b/>
                <w:bCs/>
                <w:color w:val="FFFFFF" w:themeColor="background1"/>
                <w:sz w:val="20"/>
                <w:szCs w:val="20"/>
              </w:rPr>
              <w:lastRenderedPageBreak/>
              <w:t>H</w:t>
            </w:r>
            <w:r w:rsidR="00FA16D1" w:rsidRPr="00F068A0">
              <w:rPr>
                <w:rFonts w:ascii="Calibri" w:hAnsi="Calibri" w:cs="Calibri"/>
                <w:b/>
                <w:bCs/>
                <w:color w:val="FFFFFF" w:themeColor="background1"/>
                <w:sz w:val="20"/>
                <w:szCs w:val="20"/>
              </w:rPr>
              <w:t>ours</w:t>
            </w:r>
            <w:proofErr w:type="gramEnd"/>
            <w:r>
              <w:rPr>
                <w:rFonts w:ascii="Calibri" w:hAnsi="Calibri" w:cs="Calibri"/>
                <w:b/>
                <w:bCs/>
                <w:color w:val="FFFFFF" w:themeColor="background1"/>
                <w:sz w:val="20"/>
                <w:szCs w:val="20"/>
              </w:rPr>
              <w:t xml:space="preserve"> p/w</w:t>
            </w:r>
            <w:r w:rsidR="00FA16D1" w:rsidRPr="00F068A0">
              <w:rPr>
                <w:rFonts w:ascii="Calibri" w:hAnsi="Calibri" w:cs="Calibri"/>
                <w:b/>
                <w:bCs/>
                <w:color w:val="FFFFFF" w:themeColor="background1"/>
                <w:sz w:val="20"/>
                <w:szCs w:val="20"/>
              </w:rPr>
              <w:t xml:space="preserve">              </w:t>
            </w:r>
          </w:p>
        </w:tc>
        <w:tc>
          <w:tcPr>
            <w:tcW w:w="1242" w:type="dxa"/>
            <w:shd w:val="clear" w:color="auto" w:fill="FF0000"/>
          </w:tcPr>
          <w:p w14:paraId="19E68E8C"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lastRenderedPageBreak/>
              <w:t>Reason for</w:t>
            </w:r>
          </w:p>
          <w:p w14:paraId="3CF74516" w14:textId="77777777" w:rsidR="00FA16D1" w:rsidRPr="00F068A0" w:rsidRDefault="00FA16D1">
            <w:pPr>
              <w:tabs>
                <w:tab w:val="right" w:leader="dot" w:pos="9720"/>
              </w:tabs>
              <w:ind w:right="-649"/>
              <w:rPr>
                <w:rFonts w:ascii="Calibri" w:hAnsi="Calibri" w:cs="Calibri"/>
                <w:b/>
                <w:bCs/>
                <w:color w:val="FFFFFF" w:themeColor="background1"/>
                <w:sz w:val="20"/>
                <w:szCs w:val="20"/>
              </w:rPr>
            </w:pPr>
            <w:r w:rsidRPr="00F068A0">
              <w:rPr>
                <w:rFonts w:ascii="Calibri" w:hAnsi="Calibri" w:cs="Calibri"/>
                <w:b/>
                <w:bCs/>
                <w:color w:val="FFFFFF" w:themeColor="background1"/>
                <w:sz w:val="20"/>
                <w:szCs w:val="20"/>
              </w:rPr>
              <w:t>leaving</w:t>
            </w:r>
          </w:p>
          <w:p w14:paraId="3A56D54E" w14:textId="77777777" w:rsidR="00FA16D1" w:rsidRPr="00F068A0" w:rsidRDefault="00FA16D1">
            <w:pPr>
              <w:tabs>
                <w:tab w:val="right" w:leader="dot" w:pos="9720"/>
              </w:tabs>
              <w:ind w:right="-649"/>
              <w:rPr>
                <w:rFonts w:ascii="Calibri" w:hAnsi="Calibri" w:cs="Calibri"/>
                <w:b/>
                <w:bCs/>
                <w:color w:val="FFFFFF" w:themeColor="background1"/>
                <w:sz w:val="20"/>
                <w:szCs w:val="20"/>
              </w:rPr>
            </w:pPr>
          </w:p>
        </w:tc>
      </w:tr>
      <w:tr w:rsidR="00FA16D1" w14:paraId="643A9B7A" w14:textId="77777777" w:rsidTr="00D12D8B">
        <w:tc>
          <w:tcPr>
            <w:tcW w:w="1162" w:type="dxa"/>
          </w:tcPr>
          <w:p w14:paraId="6ABCFC78" w14:textId="77777777" w:rsidR="00FA16D1" w:rsidRDefault="00FA16D1">
            <w:pPr>
              <w:tabs>
                <w:tab w:val="right" w:leader="dot" w:pos="9720"/>
              </w:tabs>
              <w:ind w:right="-649"/>
            </w:pPr>
          </w:p>
          <w:p w14:paraId="6F2E6793" w14:textId="77777777" w:rsidR="00FA16D1" w:rsidRDefault="00FA16D1">
            <w:pPr>
              <w:tabs>
                <w:tab w:val="right" w:leader="dot" w:pos="9720"/>
              </w:tabs>
              <w:ind w:right="-649"/>
            </w:pPr>
          </w:p>
          <w:p w14:paraId="62486664" w14:textId="77777777" w:rsidR="00FA16D1" w:rsidRDefault="00FA16D1">
            <w:pPr>
              <w:tabs>
                <w:tab w:val="right" w:leader="dot" w:pos="9720"/>
              </w:tabs>
              <w:ind w:right="-649"/>
            </w:pPr>
          </w:p>
          <w:p w14:paraId="0E8CEB10" w14:textId="77777777" w:rsidR="00FA16D1" w:rsidRDefault="00FA16D1">
            <w:pPr>
              <w:tabs>
                <w:tab w:val="right" w:leader="dot" w:pos="9720"/>
              </w:tabs>
              <w:ind w:right="-649"/>
            </w:pPr>
          </w:p>
          <w:p w14:paraId="4F228B65" w14:textId="77777777" w:rsidR="00FA16D1" w:rsidRDefault="00FA16D1">
            <w:pPr>
              <w:tabs>
                <w:tab w:val="right" w:leader="dot" w:pos="9720"/>
              </w:tabs>
              <w:ind w:right="-649"/>
            </w:pPr>
          </w:p>
          <w:p w14:paraId="7B4A7F93" w14:textId="77777777" w:rsidR="00FA16D1" w:rsidRDefault="00FA16D1">
            <w:pPr>
              <w:tabs>
                <w:tab w:val="right" w:leader="dot" w:pos="9720"/>
              </w:tabs>
              <w:ind w:right="-649"/>
            </w:pPr>
          </w:p>
          <w:p w14:paraId="740D1B17" w14:textId="77777777" w:rsidR="00FA16D1" w:rsidRDefault="00FA16D1">
            <w:pPr>
              <w:tabs>
                <w:tab w:val="right" w:leader="dot" w:pos="9720"/>
              </w:tabs>
              <w:ind w:right="-649"/>
            </w:pPr>
          </w:p>
          <w:p w14:paraId="35D548C0" w14:textId="77777777" w:rsidR="00FA16D1" w:rsidRDefault="00FA16D1">
            <w:pPr>
              <w:tabs>
                <w:tab w:val="right" w:leader="dot" w:pos="9720"/>
              </w:tabs>
              <w:ind w:right="-649"/>
            </w:pPr>
          </w:p>
          <w:p w14:paraId="5254D048" w14:textId="77777777" w:rsidR="00FA16D1" w:rsidRDefault="00FA16D1">
            <w:pPr>
              <w:tabs>
                <w:tab w:val="right" w:leader="dot" w:pos="9720"/>
              </w:tabs>
              <w:ind w:right="-649"/>
            </w:pPr>
          </w:p>
          <w:p w14:paraId="1AC72E87" w14:textId="77777777" w:rsidR="00FA16D1" w:rsidRDefault="00FA16D1">
            <w:pPr>
              <w:tabs>
                <w:tab w:val="right" w:leader="dot" w:pos="9720"/>
              </w:tabs>
              <w:ind w:right="-649"/>
            </w:pPr>
          </w:p>
          <w:p w14:paraId="6650B8BF" w14:textId="77777777" w:rsidR="00FA16D1" w:rsidRDefault="00FA16D1">
            <w:pPr>
              <w:tabs>
                <w:tab w:val="right" w:leader="dot" w:pos="9720"/>
              </w:tabs>
              <w:ind w:right="-649"/>
            </w:pPr>
          </w:p>
          <w:p w14:paraId="41CC7112" w14:textId="77777777" w:rsidR="00FA16D1" w:rsidRDefault="00FA16D1">
            <w:pPr>
              <w:tabs>
                <w:tab w:val="right" w:leader="dot" w:pos="9720"/>
              </w:tabs>
              <w:ind w:right="-649"/>
            </w:pPr>
          </w:p>
          <w:p w14:paraId="5B1A98C7" w14:textId="77777777" w:rsidR="00FA16D1" w:rsidRDefault="00FA16D1">
            <w:pPr>
              <w:tabs>
                <w:tab w:val="right" w:leader="dot" w:pos="9720"/>
              </w:tabs>
              <w:ind w:right="-649"/>
            </w:pPr>
          </w:p>
          <w:p w14:paraId="2663F0F2" w14:textId="77777777" w:rsidR="00FA16D1" w:rsidRDefault="00FA16D1">
            <w:pPr>
              <w:tabs>
                <w:tab w:val="right" w:leader="dot" w:pos="9720"/>
              </w:tabs>
              <w:ind w:right="-649"/>
            </w:pPr>
          </w:p>
          <w:p w14:paraId="631F47E8" w14:textId="77777777" w:rsidR="00FA16D1" w:rsidRDefault="00FA16D1">
            <w:pPr>
              <w:tabs>
                <w:tab w:val="right" w:leader="dot" w:pos="9720"/>
              </w:tabs>
              <w:ind w:right="-649"/>
            </w:pPr>
          </w:p>
          <w:p w14:paraId="421680DF" w14:textId="77777777" w:rsidR="00FA16D1" w:rsidRDefault="00FA16D1">
            <w:pPr>
              <w:tabs>
                <w:tab w:val="right" w:leader="dot" w:pos="9720"/>
              </w:tabs>
              <w:ind w:right="-649"/>
            </w:pPr>
          </w:p>
          <w:p w14:paraId="745AD2EF" w14:textId="77777777" w:rsidR="00FA16D1" w:rsidRDefault="00FA16D1">
            <w:pPr>
              <w:tabs>
                <w:tab w:val="right" w:leader="dot" w:pos="9720"/>
              </w:tabs>
              <w:ind w:right="-649"/>
            </w:pPr>
          </w:p>
          <w:p w14:paraId="5B5B188D" w14:textId="77777777" w:rsidR="00FA16D1" w:rsidRDefault="00FA16D1">
            <w:pPr>
              <w:tabs>
                <w:tab w:val="right" w:leader="dot" w:pos="9720"/>
              </w:tabs>
              <w:ind w:right="-649"/>
            </w:pPr>
          </w:p>
          <w:p w14:paraId="50C9D1A2" w14:textId="77777777" w:rsidR="00FA16D1" w:rsidRDefault="00FA16D1">
            <w:pPr>
              <w:tabs>
                <w:tab w:val="right" w:leader="dot" w:pos="9720"/>
              </w:tabs>
              <w:ind w:right="-649"/>
            </w:pPr>
          </w:p>
          <w:p w14:paraId="697C09B8" w14:textId="77777777" w:rsidR="00FA16D1" w:rsidRDefault="00FA16D1">
            <w:pPr>
              <w:tabs>
                <w:tab w:val="right" w:leader="dot" w:pos="9720"/>
              </w:tabs>
              <w:ind w:right="-649"/>
            </w:pPr>
          </w:p>
          <w:p w14:paraId="568DB7D3" w14:textId="77777777" w:rsidR="00FA16D1" w:rsidRDefault="00FA16D1">
            <w:pPr>
              <w:tabs>
                <w:tab w:val="right" w:leader="dot" w:pos="9720"/>
              </w:tabs>
              <w:ind w:right="-649"/>
            </w:pPr>
          </w:p>
          <w:p w14:paraId="15D20DA5" w14:textId="77777777" w:rsidR="00FA16D1" w:rsidRDefault="00FA16D1">
            <w:pPr>
              <w:tabs>
                <w:tab w:val="right" w:leader="dot" w:pos="9720"/>
              </w:tabs>
              <w:ind w:right="-649"/>
            </w:pPr>
          </w:p>
          <w:p w14:paraId="36622D50" w14:textId="77777777" w:rsidR="00FA16D1" w:rsidRDefault="00FA16D1">
            <w:pPr>
              <w:tabs>
                <w:tab w:val="right" w:leader="dot" w:pos="9720"/>
              </w:tabs>
              <w:ind w:right="-649"/>
            </w:pPr>
          </w:p>
          <w:p w14:paraId="6F711CA4" w14:textId="77777777" w:rsidR="00FA16D1" w:rsidRDefault="00FA16D1">
            <w:pPr>
              <w:tabs>
                <w:tab w:val="right" w:leader="dot" w:pos="9720"/>
              </w:tabs>
              <w:ind w:right="-649"/>
            </w:pPr>
          </w:p>
          <w:p w14:paraId="6164C3D3" w14:textId="77777777" w:rsidR="00FA16D1" w:rsidRDefault="00FA16D1">
            <w:pPr>
              <w:tabs>
                <w:tab w:val="right" w:leader="dot" w:pos="9720"/>
              </w:tabs>
              <w:ind w:right="-649"/>
            </w:pPr>
          </w:p>
          <w:p w14:paraId="71B9666B" w14:textId="77777777" w:rsidR="00FA16D1" w:rsidRDefault="00FA16D1">
            <w:pPr>
              <w:tabs>
                <w:tab w:val="right" w:leader="dot" w:pos="9720"/>
              </w:tabs>
              <w:ind w:right="-649"/>
            </w:pPr>
          </w:p>
          <w:p w14:paraId="709AFEDE" w14:textId="77777777" w:rsidR="00FA16D1" w:rsidRDefault="00FA16D1">
            <w:pPr>
              <w:tabs>
                <w:tab w:val="right" w:leader="dot" w:pos="9720"/>
              </w:tabs>
              <w:ind w:right="-649"/>
            </w:pPr>
          </w:p>
          <w:p w14:paraId="05308F5A" w14:textId="77777777" w:rsidR="00FA16D1" w:rsidRDefault="00FA16D1">
            <w:pPr>
              <w:tabs>
                <w:tab w:val="right" w:leader="dot" w:pos="9720"/>
              </w:tabs>
              <w:ind w:right="-649"/>
            </w:pPr>
          </w:p>
          <w:p w14:paraId="32F8172F" w14:textId="77777777" w:rsidR="00FA16D1" w:rsidRDefault="00FA16D1">
            <w:pPr>
              <w:tabs>
                <w:tab w:val="right" w:leader="dot" w:pos="9720"/>
              </w:tabs>
              <w:ind w:right="-649"/>
            </w:pPr>
          </w:p>
          <w:p w14:paraId="729E3558" w14:textId="77777777" w:rsidR="00FA16D1" w:rsidRDefault="00FA16D1">
            <w:pPr>
              <w:tabs>
                <w:tab w:val="right" w:leader="dot" w:pos="9720"/>
              </w:tabs>
              <w:ind w:right="-649"/>
            </w:pPr>
          </w:p>
          <w:p w14:paraId="3A7177EA" w14:textId="77777777" w:rsidR="00FA16D1" w:rsidRDefault="00FA16D1">
            <w:pPr>
              <w:tabs>
                <w:tab w:val="right" w:leader="dot" w:pos="9720"/>
              </w:tabs>
              <w:ind w:right="-649"/>
            </w:pPr>
          </w:p>
          <w:p w14:paraId="2E122B18" w14:textId="77777777" w:rsidR="00734989" w:rsidRDefault="00734989">
            <w:pPr>
              <w:tabs>
                <w:tab w:val="right" w:leader="dot" w:pos="9720"/>
              </w:tabs>
              <w:ind w:right="-649"/>
            </w:pPr>
          </w:p>
          <w:p w14:paraId="0A0BFE74" w14:textId="77777777" w:rsidR="00734989" w:rsidRDefault="00734989">
            <w:pPr>
              <w:tabs>
                <w:tab w:val="right" w:leader="dot" w:pos="9720"/>
              </w:tabs>
              <w:ind w:right="-649"/>
            </w:pPr>
          </w:p>
          <w:p w14:paraId="092D6D9A" w14:textId="77777777" w:rsidR="00734989" w:rsidRDefault="00734989">
            <w:pPr>
              <w:tabs>
                <w:tab w:val="right" w:leader="dot" w:pos="9720"/>
              </w:tabs>
              <w:ind w:right="-649"/>
            </w:pPr>
          </w:p>
          <w:p w14:paraId="2ED26F09" w14:textId="77777777" w:rsidR="00734989" w:rsidRDefault="00734989">
            <w:pPr>
              <w:tabs>
                <w:tab w:val="right" w:leader="dot" w:pos="9720"/>
              </w:tabs>
              <w:ind w:right="-649"/>
            </w:pPr>
          </w:p>
          <w:p w14:paraId="59FA67B0" w14:textId="77777777" w:rsidR="00734989" w:rsidRDefault="00734989">
            <w:pPr>
              <w:tabs>
                <w:tab w:val="right" w:leader="dot" w:pos="9720"/>
              </w:tabs>
              <w:ind w:right="-649"/>
            </w:pPr>
          </w:p>
          <w:p w14:paraId="7668A659" w14:textId="77777777" w:rsidR="00734989" w:rsidRDefault="00734989">
            <w:pPr>
              <w:tabs>
                <w:tab w:val="right" w:leader="dot" w:pos="9720"/>
              </w:tabs>
              <w:ind w:right="-649"/>
            </w:pPr>
          </w:p>
          <w:p w14:paraId="27C29540" w14:textId="77777777" w:rsidR="00734989" w:rsidRDefault="00734989">
            <w:pPr>
              <w:tabs>
                <w:tab w:val="right" w:leader="dot" w:pos="9720"/>
              </w:tabs>
              <w:ind w:right="-649"/>
            </w:pPr>
          </w:p>
          <w:p w14:paraId="6EE487E5" w14:textId="77777777" w:rsidR="00734989" w:rsidRDefault="00734989">
            <w:pPr>
              <w:tabs>
                <w:tab w:val="right" w:leader="dot" w:pos="9720"/>
              </w:tabs>
              <w:ind w:right="-649"/>
            </w:pPr>
          </w:p>
          <w:p w14:paraId="503E5F9D" w14:textId="77777777" w:rsidR="00734989" w:rsidRDefault="00734989">
            <w:pPr>
              <w:tabs>
                <w:tab w:val="right" w:leader="dot" w:pos="9720"/>
              </w:tabs>
              <w:ind w:right="-649"/>
            </w:pPr>
          </w:p>
          <w:p w14:paraId="15272D6E" w14:textId="77777777" w:rsidR="00FA16D1" w:rsidRDefault="00FA16D1">
            <w:pPr>
              <w:tabs>
                <w:tab w:val="right" w:leader="dot" w:pos="9720"/>
              </w:tabs>
              <w:ind w:right="-649"/>
            </w:pPr>
          </w:p>
          <w:p w14:paraId="1B06963A" w14:textId="77777777" w:rsidR="00FA16D1" w:rsidRDefault="00FA16D1">
            <w:pPr>
              <w:tabs>
                <w:tab w:val="right" w:leader="dot" w:pos="9720"/>
              </w:tabs>
              <w:ind w:right="-649"/>
            </w:pPr>
          </w:p>
        </w:tc>
        <w:tc>
          <w:tcPr>
            <w:tcW w:w="2268" w:type="dxa"/>
          </w:tcPr>
          <w:p w14:paraId="47AA7BBA" w14:textId="77777777" w:rsidR="00FA16D1" w:rsidRDefault="00FA16D1">
            <w:pPr>
              <w:tabs>
                <w:tab w:val="right" w:leader="dot" w:pos="9720"/>
              </w:tabs>
              <w:ind w:right="-649"/>
            </w:pPr>
          </w:p>
          <w:p w14:paraId="6AE4D75E" w14:textId="77777777" w:rsidR="00B825D9" w:rsidRDefault="00B825D9">
            <w:pPr>
              <w:tabs>
                <w:tab w:val="right" w:leader="dot" w:pos="9720"/>
              </w:tabs>
              <w:ind w:right="-649"/>
            </w:pPr>
          </w:p>
          <w:p w14:paraId="3E7B4B09" w14:textId="77777777" w:rsidR="00B825D9" w:rsidRDefault="00B825D9">
            <w:pPr>
              <w:tabs>
                <w:tab w:val="right" w:leader="dot" w:pos="9720"/>
              </w:tabs>
              <w:ind w:right="-649"/>
            </w:pPr>
          </w:p>
          <w:p w14:paraId="1340A1A2" w14:textId="77777777" w:rsidR="00B825D9" w:rsidRDefault="00B825D9">
            <w:pPr>
              <w:tabs>
                <w:tab w:val="right" w:leader="dot" w:pos="9720"/>
              </w:tabs>
              <w:ind w:right="-649"/>
            </w:pPr>
          </w:p>
          <w:p w14:paraId="6AAF671F" w14:textId="77777777" w:rsidR="00B825D9" w:rsidRDefault="00B825D9">
            <w:pPr>
              <w:tabs>
                <w:tab w:val="right" w:leader="dot" w:pos="9720"/>
              </w:tabs>
              <w:ind w:right="-649"/>
            </w:pPr>
          </w:p>
          <w:p w14:paraId="28EE2C3E" w14:textId="77777777" w:rsidR="00B825D9" w:rsidRDefault="00B825D9">
            <w:pPr>
              <w:tabs>
                <w:tab w:val="right" w:leader="dot" w:pos="9720"/>
              </w:tabs>
              <w:ind w:right="-649"/>
            </w:pPr>
          </w:p>
          <w:p w14:paraId="0753D479" w14:textId="77777777" w:rsidR="00B825D9" w:rsidRDefault="00B825D9">
            <w:pPr>
              <w:tabs>
                <w:tab w:val="right" w:leader="dot" w:pos="9720"/>
              </w:tabs>
              <w:ind w:right="-649"/>
            </w:pPr>
          </w:p>
          <w:p w14:paraId="66BDEA90" w14:textId="54241559" w:rsidR="00B825D9" w:rsidRDefault="00B825D9">
            <w:pPr>
              <w:tabs>
                <w:tab w:val="right" w:leader="dot" w:pos="9720"/>
              </w:tabs>
              <w:ind w:right="-649"/>
            </w:pPr>
          </w:p>
        </w:tc>
        <w:tc>
          <w:tcPr>
            <w:tcW w:w="4820" w:type="dxa"/>
          </w:tcPr>
          <w:p w14:paraId="1EDC78B2" w14:textId="77777777" w:rsidR="00FA16D1" w:rsidRDefault="00FA16D1">
            <w:pPr>
              <w:tabs>
                <w:tab w:val="right" w:leader="dot" w:pos="9720"/>
              </w:tabs>
              <w:ind w:right="-649"/>
            </w:pPr>
          </w:p>
        </w:tc>
        <w:tc>
          <w:tcPr>
            <w:tcW w:w="1134" w:type="dxa"/>
          </w:tcPr>
          <w:p w14:paraId="0B0F0B1A" w14:textId="77777777" w:rsidR="00FA16D1" w:rsidRDefault="00FA16D1">
            <w:pPr>
              <w:tabs>
                <w:tab w:val="right" w:leader="dot" w:pos="9720"/>
              </w:tabs>
              <w:ind w:right="-649"/>
            </w:pPr>
          </w:p>
        </w:tc>
        <w:tc>
          <w:tcPr>
            <w:tcW w:w="1242" w:type="dxa"/>
          </w:tcPr>
          <w:p w14:paraId="5B298E07" w14:textId="77777777" w:rsidR="00FA16D1" w:rsidRDefault="00FA16D1">
            <w:pPr>
              <w:tabs>
                <w:tab w:val="left" w:pos="2412"/>
                <w:tab w:val="right" w:leader="dot" w:pos="9720"/>
              </w:tabs>
              <w:ind w:right="-649"/>
            </w:pPr>
          </w:p>
        </w:tc>
      </w:tr>
    </w:tbl>
    <w:p w14:paraId="376B779B"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71FA3DA9" w14:textId="77777777" w:rsidTr="00F068A0">
        <w:trPr>
          <w:trHeight w:val="579"/>
        </w:trPr>
        <w:tc>
          <w:tcPr>
            <w:tcW w:w="10632" w:type="dxa"/>
            <w:shd w:val="clear" w:color="auto" w:fill="FF0000"/>
          </w:tcPr>
          <w:p w14:paraId="30D83872" w14:textId="5A1E18CC" w:rsidR="00780810" w:rsidRPr="00F068A0" w:rsidRDefault="00A30277" w:rsidP="00F5660F">
            <w:pPr>
              <w:pStyle w:val="Caption"/>
              <w:ind w:left="0"/>
              <w:rPr>
                <w:rFonts w:ascii="Calibri" w:hAnsi="Calibri" w:cs="Calibri"/>
                <w:bCs w:val="0"/>
                <w:highlight w:val="red"/>
              </w:rPr>
            </w:pPr>
            <w:r w:rsidRPr="00F068A0">
              <w:rPr>
                <w:rFonts w:ascii="Calibri" w:hAnsi="Calibri" w:cs="Calibri"/>
                <w:bCs w:val="0"/>
                <w:color w:val="FFFFFF" w:themeColor="background1"/>
                <w:highlight w:val="red"/>
                <w:shd w:val="clear" w:color="auto" w:fill="D8C3DF"/>
              </w:rPr>
              <w:t>Use th</w:t>
            </w:r>
            <w:r w:rsidR="00D12D8B" w:rsidRPr="00F068A0">
              <w:rPr>
                <w:rFonts w:ascii="Calibri" w:hAnsi="Calibri" w:cs="Calibri"/>
                <w:bCs w:val="0"/>
                <w:color w:val="FFFFFF" w:themeColor="background1"/>
                <w:highlight w:val="red"/>
                <w:shd w:val="clear" w:color="auto" w:fill="D8C3DF"/>
              </w:rPr>
              <w:t>is</w:t>
            </w:r>
            <w:r w:rsidRPr="00F068A0">
              <w:rPr>
                <w:rFonts w:ascii="Calibri" w:hAnsi="Calibri" w:cs="Calibri"/>
                <w:bCs w:val="0"/>
                <w:color w:val="FFFFFF" w:themeColor="background1"/>
                <w:highlight w:val="red"/>
                <w:shd w:val="clear" w:color="auto" w:fill="D8C3DF"/>
              </w:rPr>
              <w:t xml:space="preserve"> space to clearly evidence how you meet the essential criteria</w:t>
            </w:r>
            <w:r w:rsidR="00734989" w:rsidRPr="00F068A0">
              <w:rPr>
                <w:rFonts w:ascii="Calibri" w:hAnsi="Calibri" w:cs="Calibri"/>
                <w:bCs w:val="0"/>
                <w:color w:val="FFFFFF" w:themeColor="background1"/>
                <w:highlight w:val="red"/>
                <w:shd w:val="clear" w:color="auto" w:fill="D8C3DF"/>
              </w:rPr>
              <w:t xml:space="preserve">. </w:t>
            </w:r>
            <w:r w:rsidR="00F5660F" w:rsidRPr="00F068A0">
              <w:rPr>
                <w:rFonts w:ascii="Calibri" w:hAnsi="Calibri" w:cs="Calibri"/>
                <w:bCs w:val="0"/>
                <w:color w:val="FFFFFF" w:themeColor="background1"/>
                <w:highlight w:val="red"/>
                <w:shd w:val="clear" w:color="auto" w:fill="D8C3DF"/>
              </w:rPr>
              <w:t xml:space="preserve"> </w:t>
            </w:r>
          </w:p>
        </w:tc>
      </w:tr>
      <w:tr w:rsidR="00780810" w:rsidRPr="00344332" w14:paraId="5E90AA0C" w14:textId="77777777" w:rsidTr="00344332">
        <w:trPr>
          <w:trHeight w:val="2136"/>
        </w:trPr>
        <w:tc>
          <w:tcPr>
            <w:tcW w:w="10632" w:type="dxa"/>
            <w:shd w:val="clear" w:color="auto" w:fill="auto"/>
          </w:tcPr>
          <w:p w14:paraId="281C6AD7" w14:textId="77777777" w:rsidR="00780810" w:rsidRPr="00344332" w:rsidRDefault="00780810" w:rsidP="00344332">
            <w:pPr>
              <w:pStyle w:val="Caption"/>
              <w:ind w:left="0"/>
              <w:rPr>
                <w:b w:val="0"/>
              </w:rPr>
            </w:pPr>
          </w:p>
          <w:p w14:paraId="653B8A0D" w14:textId="77777777" w:rsidR="00780810" w:rsidRDefault="00780810" w:rsidP="00780810"/>
          <w:p w14:paraId="382C0DA8" w14:textId="77777777" w:rsidR="00780810" w:rsidRPr="00B56F45" w:rsidRDefault="00780810" w:rsidP="00344332">
            <w:pPr>
              <w:rPr>
                <w:rFonts w:ascii="Calibri" w:hAnsi="Calibri" w:cs="Calibri"/>
              </w:rPr>
            </w:pPr>
          </w:p>
          <w:p w14:paraId="0D14C651" w14:textId="77777777" w:rsidR="00734989" w:rsidRDefault="00734989" w:rsidP="00344332"/>
          <w:p w14:paraId="7108D48F" w14:textId="77777777" w:rsidR="00734989" w:rsidRDefault="00734989" w:rsidP="00344332"/>
          <w:p w14:paraId="7ACF688F" w14:textId="77777777" w:rsidR="00734989" w:rsidRDefault="00734989" w:rsidP="00344332"/>
          <w:p w14:paraId="01EB2479" w14:textId="77777777" w:rsidR="00734989" w:rsidRDefault="00734989" w:rsidP="00344332"/>
          <w:p w14:paraId="34E2E670" w14:textId="77777777" w:rsidR="00734989" w:rsidRDefault="00734989" w:rsidP="00344332"/>
          <w:p w14:paraId="7FAF1E2B" w14:textId="77777777" w:rsidR="00734989" w:rsidRDefault="00734989" w:rsidP="00344332"/>
          <w:p w14:paraId="7C255366" w14:textId="77777777" w:rsidR="00734989" w:rsidRDefault="00734989" w:rsidP="00344332"/>
          <w:p w14:paraId="3EFD72F4" w14:textId="77777777" w:rsidR="00734989" w:rsidRDefault="00734989" w:rsidP="00344332"/>
          <w:p w14:paraId="1C2FE112" w14:textId="77777777" w:rsidR="00734989" w:rsidRDefault="00734989" w:rsidP="00344332"/>
          <w:p w14:paraId="73DA2EA0" w14:textId="77777777" w:rsidR="00734989" w:rsidRDefault="00734989" w:rsidP="00344332"/>
          <w:p w14:paraId="143BAE15" w14:textId="77777777" w:rsidR="00734989" w:rsidRDefault="00734989" w:rsidP="00344332"/>
          <w:p w14:paraId="50921C24" w14:textId="77777777" w:rsidR="00734989" w:rsidRDefault="00734989" w:rsidP="00344332"/>
          <w:p w14:paraId="104E79FB" w14:textId="77777777" w:rsidR="00734989" w:rsidRDefault="00734989" w:rsidP="00344332"/>
          <w:p w14:paraId="2DAA510D" w14:textId="77777777" w:rsidR="00734989" w:rsidRDefault="00734989" w:rsidP="00344332"/>
          <w:p w14:paraId="79F42268" w14:textId="77777777" w:rsidR="00734989" w:rsidRDefault="00734989" w:rsidP="00344332"/>
          <w:p w14:paraId="25D8E2F3" w14:textId="77777777" w:rsidR="00734989" w:rsidRDefault="00734989" w:rsidP="00344332"/>
          <w:p w14:paraId="0C873ECD" w14:textId="77777777" w:rsidR="00734989" w:rsidRDefault="00734989" w:rsidP="00344332"/>
          <w:p w14:paraId="3B80ECA1" w14:textId="77777777" w:rsidR="00734989" w:rsidRDefault="00734989" w:rsidP="00344332"/>
          <w:p w14:paraId="5C02B221" w14:textId="77777777" w:rsidR="00734989" w:rsidRDefault="00734989" w:rsidP="00344332"/>
          <w:p w14:paraId="6E788D6D" w14:textId="77777777" w:rsidR="00734989" w:rsidRDefault="00734989" w:rsidP="00344332"/>
          <w:p w14:paraId="21D68EF4" w14:textId="77777777" w:rsidR="00734989" w:rsidRDefault="00734989" w:rsidP="00344332"/>
          <w:p w14:paraId="3F36DFF6" w14:textId="77777777" w:rsidR="00734989" w:rsidRDefault="00734989" w:rsidP="00344332"/>
          <w:p w14:paraId="373AB87C" w14:textId="77777777" w:rsidR="00734989" w:rsidRDefault="00734989" w:rsidP="00344332"/>
          <w:p w14:paraId="62C437E6" w14:textId="77777777" w:rsidR="00734989" w:rsidRDefault="00734989" w:rsidP="00344332"/>
          <w:p w14:paraId="1CA15E01" w14:textId="77777777" w:rsidR="00734989" w:rsidRDefault="00734989" w:rsidP="00344332"/>
          <w:p w14:paraId="75A011F8" w14:textId="77777777" w:rsidR="00734989" w:rsidRDefault="00734989" w:rsidP="00344332"/>
          <w:p w14:paraId="18DE4D7C" w14:textId="77777777" w:rsidR="00734989" w:rsidRDefault="00734989" w:rsidP="00344332"/>
          <w:p w14:paraId="234F413A" w14:textId="77777777" w:rsidR="00734989" w:rsidRDefault="00734989" w:rsidP="00344332"/>
          <w:p w14:paraId="328603DF" w14:textId="77777777" w:rsidR="00734989" w:rsidRDefault="00734989" w:rsidP="00344332"/>
          <w:p w14:paraId="5A4F4585" w14:textId="77777777" w:rsidR="00734989" w:rsidRDefault="00734989" w:rsidP="00344332"/>
          <w:p w14:paraId="2E2AF268" w14:textId="77777777" w:rsidR="00734989" w:rsidRDefault="00734989" w:rsidP="00344332"/>
          <w:p w14:paraId="40A2599F" w14:textId="77777777" w:rsidR="00734989" w:rsidRDefault="00734989" w:rsidP="00344332"/>
          <w:p w14:paraId="2F54FA6F" w14:textId="77777777" w:rsidR="00734989" w:rsidRDefault="00734989" w:rsidP="00344332"/>
          <w:p w14:paraId="6A184DB6" w14:textId="77777777" w:rsidR="00734989" w:rsidRDefault="00734989" w:rsidP="00344332"/>
          <w:p w14:paraId="416A33B5" w14:textId="77777777" w:rsidR="00734989" w:rsidRDefault="00734989" w:rsidP="00344332"/>
          <w:p w14:paraId="224E7282" w14:textId="77777777" w:rsidR="00734989" w:rsidRDefault="00734989" w:rsidP="00344332"/>
          <w:p w14:paraId="368BB134" w14:textId="77777777" w:rsidR="00734989" w:rsidRDefault="00734989" w:rsidP="00344332"/>
          <w:p w14:paraId="2819F8C6" w14:textId="77777777" w:rsidR="00734989" w:rsidRDefault="00734989" w:rsidP="00344332"/>
          <w:p w14:paraId="07699874" w14:textId="77777777" w:rsidR="00734989" w:rsidRDefault="00734989" w:rsidP="00344332"/>
          <w:p w14:paraId="790A496B" w14:textId="77777777" w:rsidR="00734989" w:rsidRDefault="00734989" w:rsidP="00344332"/>
          <w:p w14:paraId="1AAF7F51" w14:textId="77777777" w:rsidR="00734989" w:rsidRDefault="00734989" w:rsidP="00344332"/>
          <w:p w14:paraId="59B3FA33" w14:textId="77777777" w:rsidR="00734989" w:rsidRDefault="00734989" w:rsidP="00344332"/>
          <w:p w14:paraId="68926412" w14:textId="77777777" w:rsidR="00734989" w:rsidRDefault="00734989" w:rsidP="00344332"/>
          <w:p w14:paraId="0F15DF51" w14:textId="77777777" w:rsidR="00734989" w:rsidRDefault="00734989" w:rsidP="00344332"/>
          <w:p w14:paraId="7EC8206B" w14:textId="5524D568" w:rsidR="00C77049" w:rsidRPr="00780810" w:rsidRDefault="00C77049" w:rsidP="00344332"/>
        </w:tc>
      </w:tr>
    </w:tbl>
    <w:p w14:paraId="7FFCB45E" w14:textId="02B4E0B1" w:rsidR="00FA16D1" w:rsidRPr="00BA395A" w:rsidRDefault="00FA16D1" w:rsidP="00BA395A">
      <w:pPr>
        <w:pStyle w:val="Caption"/>
        <w:ind w:left="0" w:right="0"/>
        <w:rPr>
          <w:rFonts w:ascii="Calibri" w:hAnsi="Calibri" w:cs="Calibri"/>
          <w:sz w:val="22"/>
          <w:szCs w:val="22"/>
          <w:u w:val="single"/>
        </w:rPr>
      </w:pPr>
      <w:r w:rsidRPr="00BA395A">
        <w:rPr>
          <w:rFonts w:ascii="Calibri" w:hAnsi="Calibri" w:cs="Calibri"/>
          <w:sz w:val="22"/>
          <w:szCs w:val="22"/>
          <w:u w:val="single"/>
        </w:rPr>
        <w:t>Training Courses</w:t>
      </w:r>
    </w:p>
    <w:p w14:paraId="1CA073C2" w14:textId="77777777" w:rsidR="00FA16D1" w:rsidRPr="00BA395A" w:rsidRDefault="00FA16D1">
      <w:pPr>
        <w:tabs>
          <w:tab w:val="right" w:leader="dot" w:pos="9720"/>
        </w:tabs>
        <w:ind w:left="-720" w:right="-649"/>
        <w:rPr>
          <w:rFonts w:ascii="Calibri" w:hAnsi="Calibri" w:cs="Calibri"/>
          <w:sz w:val="22"/>
          <w:szCs w:val="22"/>
        </w:rPr>
      </w:pPr>
      <w:r w:rsidRPr="00BA395A">
        <w:rPr>
          <w:rFonts w:ascii="Calibri" w:hAnsi="Calibri" w:cs="Calibri"/>
          <w:sz w:val="22"/>
          <w:szCs w:val="22"/>
        </w:rPr>
        <w:t xml:space="preserve">Please give details of any </w:t>
      </w:r>
      <w:r w:rsidR="00734989" w:rsidRPr="00BA395A">
        <w:rPr>
          <w:rFonts w:ascii="Calibri" w:hAnsi="Calibri" w:cs="Calibri"/>
          <w:sz w:val="22"/>
          <w:szCs w:val="22"/>
        </w:rPr>
        <w:t xml:space="preserve">relevant </w:t>
      </w:r>
      <w:r w:rsidRPr="00BA395A">
        <w:rPr>
          <w:rFonts w:ascii="Calibri" w:hAnsi="Calibri" w:cs="Calibri"/>
          <w:sz w:val="22"/>
          <w:szCs w:val="22"/>
        </w:rPr>
        <w:t xml:space="preserve">external or internal courses or training </w:t>
      </w:r>
    </w:p>
    <w:p w14:paraId="5285ABD2"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0B34BA3E" w14:textId="77777777" w:rsidTr="00F068A0">
        <w:tc>
          <w:tcPr>
            <w:tcW w:w="2400" w:type="dxa"/>
            <w:shd w:val="clear" w:color="auto" w:fill="FF0000"/>
          </w:tcPr>
          <w:p w14:paraId="6D1D8907" w14:textId="77777777" w:rsidR="00FA16D1" w:rsidRPr="00F068A0" w:rsidRDefault="00FA16D1" w:rsidP="008F5493">
            <w:pPr>
              <w:tabs>
                <w:tab w:val="right" w:leader="dot" w:pos="9972"/>
              </w:tabs>
              <w:ind w:right="-649"/>
              <w:rPr>
                <w:rFonts w:ascii="Calibri" w:hAnsi="Calibri" w:cs="Calibri"/>
                <w:b/>
                <w:bCs/>
                <w:color w:val="FFFFFF" w:themeColor="background1"/>
              </w:rPr>
            </w:pPr>
            <w:r w:rsidRPr="00F068A0">
              <w:rPr>
                <w:rFonts w:ascii="Calibri" w:hAnsi="Calibri" w:cs="Calibri"/>
                <w:b/>
                <w:bCs/>
                <w:color w:val="FFFFFF" w:themeColor="background1"/>
              </w:rPr>
              <w:t>Date</w:t>
            </w:r>
          </w:p>
        </w:tc>
        <w:tc>
          <w:tcPr>
            <w:tcW w:w="5520" w:type="dxa"/>
            <w:shd w:val="clear" w:color="auto" w:fill="FF0000"/>
          </w:tcPr>
          <w:p w14:paraId="211EC768" w14:textId="77777777" w:rsidR="00FA16D1" w:rsidRPr="00F068A0" w:rsidRDefault="00FA16D1" w:rsidP="00A4203E">
            <w:pPr>
              <w:tabs>
                <w:tab w:val="right" w:leader="dot" w:pos="9720"/>
              </w:tabs>
              <w:ind w:right="-649"/>
              <w:rPr>
                <w:rFonts w:ascii="Calibri" w:hAnsi="Calibri" w:cs="Calibri"/>
                <w:b/>
                <w:bCs/>
                <w:color w:val="FFFFFF" w:themeColor="background1"/>
              </w:rPr>
            </w:pPr>
            <w:r w:rsidRPr="00F068A0">
              <w:rPr>
                <w:rFonts w:ascii="Calibri" w:hAnsi="Calibri" w:cs="Calibri"/>
                <w:b/>
                <w:bCs/>
                <w:color w:val="FFFFFF" w:themeColor="background1"/>
              </w:rPr>
              <w:t>Course Title</w:t>
            </w:r>
          </w:p>
        </w:tc>
        <w:tc>
          <w:tcPr>
            <w:tcW w:w="2520" w:type="dxa"/>
            <w:shd w:val="clear" w:color="auto" w:fill="FF0000"/>
          </w:tcPr>
          <w:p w14:paraId="34D4AFFB" w14:textId="77777777" w:rsidR="00FA16D1" w:rsidRPr="00F068A0" w:rsidRDefault="00FA16D1" w:rsidP="00A4203E">
            <w:pPr>
              <w:tabs>
                <w:tab w:val="right" w:leader="dot" w:pos="9720"/>
              </w:tabs>
              <w:ind w:right="-649"/>
              <w:rPr>
                <w:rFonts w:ascii="Calibri" w:hAnsi="Calibri" w:cs="Calibri"/>
                <w:b/>
                <w:bCs/>
                <w:color w:val="FFFFFF" w:themeColor="background1"/>
              </w:rPr>
            </w:pPr>
            <w:r w:rsidRPr="00F068A0">
              <w:rPr>
                <w:rFonts w:ascii="Calibri" w:hAnsi="Calibri" w:cs="Calibri"/>
                <w:b/>
                <w:bCs/>
                <w:color w:val="FFFFFF" w:themeColor="background1"/>
              </w:rPr>
              <w:t>Length of Course</w:t>
            </w:r>
          </w:p>
          <w:p w14:paraId="5E7009CC" w14:textId="77777777" w:rsidR="008F5493" w:rsidRPr="00F068A0" w:rsidRDefault="008F5493" w:rsidP="00A4203E">
            <w:pPr>
              <w:tabs>
                <w:tab w:val="right" w:leader="dot" w:pos="9720"/>
              </w:tabs>
              <w:ind w:right="-649"/>
              <w:rPr>
                <w:rFonts w:ascii="Calibri" w:hAnsi="Calibri" w:cs="Calibri"/>
                <w:b/>
                <w:bCs/>
                <w:color w:val="FFFFFF" w:themeColor="background1"/>
              </w:rPr>
            </w:pPr>
          </w:p>
        </w:tc>
      </w:tr>
      <w:tr w:rsidR="00FA16D1" w14:paraId="5986300D" w14:textId="77777777">
        <w:tc>
          <w:tcPr>
            <w:tcW w:w="2400" w:type="dxa"/>
          </w:tcPr>
          <w:p w14:paraId="00D99BEB" w14:textId="77777777" w:rsidR="00FA16D1" w:rsidRDefault="00FA16D1">
            <w:pPr>
              <w:tabs>
                <w:tab w:val="right" w:leader="dot" w:pos="9972"/>
              </w:tabs>
              <w:ind w:left="12" w:right="-649"/>
            </w:pPr>
          </w:p>
          <w:p w14:paraId="373F2D1C" w14:textId="77777777" w:rsidR="00FA16D1" w:rsidRDefault="00FA16D1">
            <w:pPr>
              <w:tabs>
                <w:tab w:val="right" w:leader="dot" w:pos="9972"/>
              </w:tabs>
              <w:ind w:left="12" w:right="-649"/>
            </w:pPr>
          </w:p>
          <w:p w14:paraId="0DB2617E" w14:textId="77777777" w:rsidR="00FA16D1" w:rsidRDefault="00FA16D1">
            <w:pPr>
              <w:tabs>
                <w:tab w:val="right" w:leader="dot" w:pos="9972"/>
              </w:tabs>
              <w:ind w:left="12" w:right="-649"/>
            </w:pPr>
          </w:p>
          <w:p w14:paraId="0F52E74F" w14:textId="77777777" w:rsidR="00FA16D1" w:rsidRDefault="00FA16D1">
            <w:pPr>
              <w:tabs>
                <w:tab w:val="right" w:leader="dot" w:pos="9972"/>
              </w:tabs>
              <w:ind w:left="12" w:right="-649"/>
            </w:pPr>
          </w:p>
          <w:p w14:paraId="7A806E94" w14:textId="77777777" w:rsidR="00FA16D1" w:rsidRDefault="00FA16D1">
            <w:pPr>
              <w:tabs>
                <w:tab w:val="right" w:leader="dot" w:pos="9972"/>
              </w:tabs>
              <w:ind w:left="12" w:right="-649"/>
            </w:pPr>
          </w:p>
          <w:p w14:paraId="2C1F1C67" w14:textId="77777777" w:rsidR="00FA16D1" w:rsidRDefault="00FA16D1">
            <w:pPr>
              <w:tabs>
                <w:tab w:val="right" w:leader="dot" w:pos="9972"/>
              </w:tabs>
              <w:ind w:left="12" w:right="-649"/>
            </w:pPr>
          </w:p>
          <w:p w14:paraId="40915FFA" w14:textId="77777777" w:rsidR="00FA16D1" w:rsidRDefault="00FA16D1">
            <w:pPr>
              <w:tabs>
                <w:tab w:val="right" w:leader="dot" w:pos="9972"/>
              </w:tabs>
              <w:ind w:left="12" w:right="-649"/>
            </w:pPr>
          </w:p>
          <w:p w14:paraId="241BDB61" w14:textId="77777777" w:rsidR="00FA16D1" w:rsidRDefault="00FA16D1">
            <w:pPr>
              <w:tabs>
                <w:tab w:val="right" w:leader="dot" w:pos="9972"/>
              </w:tabs>
              <w:ind w:left="12" w:right="-649"/>
            </w:pPr>
          </w:p>
          <w:p w14:paraId="5BBBDEBF" w14:textId="77777777" w:rsidR="00FA16D1" w:rsidRDefault="00FA16D1">
            <w:pPr>
              <w:tabs>
                <w:tab w:val="right" w:leader="dot" w:pos="9972"/>
              </w:tabs>
              <w:ind w:left="12" w:right="-649"/>
            </w:pPr>
          </w:p>
          <w:p w14:paraId="515D1C4E" w14:textId="77777777" w:rsidR="00FA16D1" w:rsidRDefault="00FA16D1">
            <w:pPr>
              <w:tabs>
                <w:tab w:val="right" w:leader="dot" w:pos="9972"/>
              </w:tabs>
              <w:ind w:left="12" w:right="-649"/>
            </w:pPr>
          </w:p>
          <w:p w14:paraId="7C13AAC8" w14:textId="77777777" w:rsidR="00FA16D1" w:rsidRDefault="00FA16D1">
            <w:pPr>
              <w:tabs>
                <w:tab w:val="right" w:leader="dot" w:pos="9972"/>
              </w:tabs>
              <w:ind w:right="-649"/>
            </w:pPr>
          </w:p>
          <w:p w14:paraId="198BC1AE" w14:textId="77777777" w:rsidR="00FA16D1" w:rsidRDefault="00FA16D1">
            <w:pPr>
              <w:tabs>
                <w:tab w:val="right" w:leader="dot" w:pos="9972"/>
              </w:tabs>
              <w:ind w:left="12" w:right="-649"/>
            </w:pPr>
          </w:p>
          <w:p w14:paraId="2191EFFA" w14:textId="77777777" w:rsidR="00FA16D1" w:rsidRDefault="00FA16D1">
            <w:pPr>
              <w:tabs>
                <w:tab w:val="right" w:leader="dot" w:pos="9972"/>
              </w:tabs>
              <w:ind w:left="12" w:right="-649"/>
            </w:pPr>
          </w:p>
          <w:p w14:paraId="76B01366" w14:textId="77777777" w:rsidR="00FA16D1" w:rsidRDefault="00FA16D1">
            <w:pPr>
              <w:tabs>
                <w:tab w:val="right" w:leader="dot" w:pos="9972"/>
              </w:tabs>
              <w:ind w:left="12" w:right="-649"/>
            </w:pPr>
          </w:p>
          <w:p w14:paraId="5BE51821" w14:textId="77777777" w:rsidR="00FA16D1" w:rsidRDefault="00FA16D1">
            <w:pPr>
              <w:tabs>
                <w:tab w:val="right" w:leader="dot" w:pos="9972"/>
              </w:tabs>
              <w:ind w:left="12" w:right="-649"/>
            </w:pPr>
          </w:p>
          <w:p w14:paraId="7EDB8F5D" w14:textId="77777777" w:rsidR="00A4203E" w:rsidRDefault="00A4203E">
            <w:pPr>
              <w:tabs>
                <w:tab w:val="right" w:leader="dot" w:pos="9972"/>
              </w:tabs>
              <w:ind w:left="12" w:right="-649"/>
            </w:pPr>
          </w:p>
          <w:p w14:paraId="4817D9C5" w14:textId="77777777" w:rsidR="00A4203E" w:rsidRDefault="00A4203E">
            <w:pPr>
              <w:tabs>
                <w:tab w:val="right" w:leader="dot" w:pos="9972"/>
              </w:tabs>
              <w:ind w:left="12" w:right="-649"/>
            </w:pPr>
          </w:p>
          <w:p w14:paraId="560A457D" w14:textId="77777777" w:rsidR="00A4203E" w:rsidRDefault="00A4203E">
            <w:pPr>
              <w:tabs>
                <w:tab w:val="right" w:leader="dot" w:pos="9972"/>
              </w:tabs>
              <w:ind w:left="12" w:right="-649"/>
            </w:pPr>
          </w:p>
          <w:p w14:paraId="6318ADF7" w14:textId="77777777" w:rsidR="00A4203E" w:rsidRDefault="00A4203E">
            <w:pPr>
              <w:tabs>
                <w:tab w:val="right" w:leader="dot" w:pos="9972"/>
              </w:tabs>
              <w:ind w:left="12" w:right="-649"/>
            </w:pPr>
          </w:p>
          <w:p w14:paraId="050E7009" w14:textId="77777777" w:rsidR="00FA16D1" w:rsidRDefault="00FA16D1" w:rsidP="00C77049">
            <w:pPr>
              <w:tabs>
                <w:tab w:val="right" w:leader="dot" w:pos="9972"/>
              </w:tabs>
              <w:ind w:right="-649"/>
            </w:pPr>
          </w:p>
          <w:p w14:paraId="15ECA97E" w14:textId="77777777" w:rsidR="00FA16D1" w:rsidRDefault="00FA16D1">
            <w:pPr>
              <w:tabs>
                <w:tab w:val="right" w:leader="dot" w:pos="9972"/>
              </w:tabs>
              <w:ind w:left="12" w:right="-649"/>
            </w:pPr>
          </w:p>
        </w:tc>
        <w:tc>
          <w:tcPr>
            <w:tcW w:w="5520" w:type="dxa"/>
          </w:tcPr>
          <w:p w14:paraId="332EFE4C" w14:textId="77777777" w:rsidR="00FA16D1" w:rsidRDefault="00FA16D1">
            <w:pPr>
              <w:tabs>
                <w:tab w:val="right" w:leader="dot" w:pos="9720"/>
              </w:tabs>
              <w:ind w:right="-649"/>
            </w:pPr>
          </w:p>
        </w:tc>
        <w:tc>
          <w:tcPr>
            <w:tcW w:w="2520" w:type="dxa"/>
          </w:tcPr>
          <w:p w14:paraId="2CDE73F1" w14:textId="77777777" w:rsidR="00FA16D1" w:rsidRDefault="00FA16D1">
            <w:pPr>
              <w:tabs>
                <w:tab w:val="right" w:leader="dot" w:pos="9720"/>
              </w:tabs>
              <w:ind w:right="-649"/>
            </w:pPr>
          </w:p>
          <w:p w14:paraId="6D129F38" w14:textId="77777777" w:rsidR="00FA16D1" w:rsidRDefault="00FA16D1">
            <w:pPr>
              <w:tabs>
                <w:tab w:val="right" w:leader="dot" w:pos="9720"/>
              </w:tabs>
              <w:ind w:right="-649"/>
            </w:pPr>
          </w:p>
          <w:p w14:paraId="7E7309CC" w14:textId="77777777" w:rsidR="00FA16D1" w:rsidRDefault="00FA16D1">
            <w:pPr>
              <w:tabs>
                <w:tab w:val="right" w:leader="dot" w:pos="9720"/>
              </w:tabs>
              <w:ind w:right="-649"/>
            </w:pPr>
          </w:p>
          <w:p w14:paraId="1E4BCB07" w14:textId="77777777" w:rsidR="00FA16D1" w:rsidRDefault="00FA16D1">
            <w:pPr>
              <w:tabs>
                <w:tab w:val="right" w:leader="dot" w:pos="9720"/>
              </w:tabs>
              <w:ind w:right="-649"/>
            </w:pPr>
          </w:p>
          <w:p w14:paraId="5CB87F04" w14:textId="77777777" w:rsidR="00FA16D1" w:rsidRDefault="00FA16D1">
            <w:pPr>
              <w:tabs>
                <w:tab w:val="right" w:leader="dot" w:pos="9720"/>
              </w:tabs>
              <w:ind w:right="-649"/>
            </w:pPr>
          </w:p>
          <w:p w14:paraId="2CEDB47D" w14:textId="77777777" w:rsidR="00FA16D1" w:rsidRDefault="00FA16D1">
            <w:pPr>
              <w:tabs>
                <w:tab w:val="right" w:leader="dot" w:pos="9720"/>
              </w:tabs>
              <w:ind w:right="-649"/>
            </w:pPr>
          </w:p>
          <w:p w14:paraId="3631F8CD" w14:textId="77777777" w:rsidR="00FA16D1" w:rsidRDefault="00FA16D1">
            <w:pPr>
              <w:tabs>
                <w:tab w:val="right" w:leader="dot" w:pos="9720"/>
              </w:tabs>
              <w:ind w:right="-649"/>
            </w:pPr>
          </w:p>
          <w:p w14:paraId="36229EB3" w14:textId="77777777" w:rsidR="00FA16D1" w:rsidRDefault="00FA16D1">
            <w:pPr>
              <w:tabs>
                <w:tab w:val="right" w:leader="dot" w:pos="9720"/>
              </w:tabs>
              <w:ind w:right="-649"/>
            </w:pPr>
          </w:p>
          <w:p w14:paraId="692F04C7" w14:textId="77777777" w:rsidR="00FA16D1" w:rsidRDefault="00FA16D1">
            <w:pPr>
              <w:tabs>
                <w:tab w:val="right" w:leader="dot" w:pos="9720"/>
              </w:tabs>
              <w:ind w:right="-649"/>
            </w:pPr>
          </w:p>
          <w:p w14:paraId="4BD738A2" w14:textId="77777777" w:rsidR="00FA16D1" w:rsidRDefault="00FA16D1">
            <w:pPr>
              <w:tabs>
                <w:tab w:val="right" w:leader="dot" w:pos="9720"/>
              </w:tabs>
              <w:ind w:right="-649"/>
            </w:pPr>
          </w:p>
          <w:p w14:paraId="1AA47FBD" w14:textId="77777777" w:rsidR="00FA16D1" w:rsidRDefault="00FA16D1">
            <w:pPr>
              <w:tabs>
                <w:tab w:val="right" w:leader="dot" w:pos="9720"/>
              </w:tabs>
              <w:ind w:right="-649"/>
            </w:pPr>
          </w:p>
          <w:p w14:paraId="33C523D1" w14:textId="77777777" w:rsidR="00FA16D1" w:rsidRDefault="00FA16D1">
            <w:pPr>
              <w:tabs>
                <w:tab w:val="right" w:leader="dot" w:pos="9720"/>
              </w:tabs>
              <w:ind w:right="-649"/>
            </w:pPr>
          </w:p>
          <w:p w14:paraId="2CFBDE92" w14:textId="77777777" w:rsidR="00FA16D1" w:rsidRDefault="00FA16D1">
            <w:pPr>
              <w:tabs>
                <w:tab w:val="right" w:leader="dot" w:pos="9720"/>
              </w:tabs>
              <w:ind w:right="-649"/>
            </w:pPr>
          </w:p>
          <w:p w14:paraId="5596521E" w14:textId="77777777" w:rsidR="00FA16D1" w:rsidRDefault="00FA16D1">
            <w:pPr>
              <w:tabs>
                <w:tab w:val="right" w:leader="dot" w:pos="9720"/>
              </w:tabs>
              <w:ind w:right="-649"/>
            </w:pPr>
          </w:p>
          <w:p w14:paraId="02D922E4" w14:textId="77777777" w:rsidR="00FA16D1" w:rsidRDefault="00FA16D1">
            <w:pPr>
              <w:tabs>
                <w:tab w:val="right" w:leader="dot" w:pos="9720"/>
              </w:tabs>
              <w:ind w:right="-649"/>
            </w:pPr>
          </w:p>
          <w:p w14:paraId="5F1C3E12" w14:textId="77777777" w:rsidR="00FA16D1" w:rsidRDefault="00FA16D1">
            <w:pPr>
              <w:tabs>
                <w:tab w:val="right" w:leader="dot" w:pos="9720"/>
              </w:tabs>
              <w:ind w:right="-649"/>
            </w:pPr>
          </w:p>
        </w:tc>
      </w:tr>
    </w:tbl>
    <w:p w14:paraId="0BEE48B4" w14:textId="77777777" w:rsidR="00FA16D1" w:rsidRDefault="00FA16D1">
      <w:pPr>
        <w:pStyle w:val="Caption"/>
        <w:ind w:left="0"/>
        <w:rPr>
          <w:b w:val="0"/>
          <w:bCs w:val="0"/>
        </w:rPr>
      </w:pPr>
    </w:p>
    <w:p w14:paraId="4F67DD08" w14:textId="77777777" w:rsidR="00D12D8B" w:rsidRDefault="00D12D8B" w:rsidP="00D12D8B">
      <w:pPr>
        <w:pStyle w:val="Caption"/>
        <w:ind w:left="0" w:right="0"/>
        <w:rPr>
          <w:rFonts w:ascii="Calibri" w:hAnsi="Calibri" w:cs="Calibri"/>
        </w:rPr>
      </w:pPr>
    </w:p>
    <w:p w14:paraId="5E976C39" w14:textId="77777777" w:rsidR="008F5493" w:rsidRPr="00BA395A" w:rsidRDefault="00C6665D" w:rsidP="00D12D8B">
      <w:pPr>
        <w:pStyle w:val="Caption"/>
        <w:ind w:left="-567" w:right="0"/>
        <w:rPr>
          <w:rFonts w:ascii="Calibri" w:hAnsi="Calibri" w:cs="Calibri"/>
          <w:sz w:val="22"/>
          <w:szCs w:val="22"/>
          <w:u w:val="single"/>
        </w:rPr>
      </w:pPr>
      <w:r w:rsidRPr="00BA395A">
        <w:rPr>
          <w:rFonts w:ascii="Calibri" w:hAnsi="Calibri" w:cs="Calibri"/>
          <w:sz w:val="22"/>
          <w:szCs w:val="22"/>
          <w:u w:val="single"/>
        </w:rPr>
        <w:t>Supporting Statement and a</w:t>
      </w:r>
      <w:r w:rsidR="008F5493" w:rsidRPr="00BA395A">
        <w:rPr>
          <w:rFonts w:ascii="Calibri" w:hAnsi="Calibri" w:cs="Calibri"/>
          <w:sz w:val="22"/>
          <w:szCs w:val="22"/>
          <w:u w:val="single"/>
        </w:rPr>
        <w:t xml:space="preserve">dditional </w:t>
      </w:r>
      <w:r w:rsidR="003A5255" w:rsidRPr="00BA395A">
        <w:rPr>
          <w:rFonts w:ascii="Calibri" w:hAnsi="Calibri" w:cs="Calibri"/>
          <w:sz w:val="22"/>
          <w:szCs w:val="22"/>
          <w:u w:val="single"/>
        </w:rPr>
        <w:t>r</w:t>
      </w:r>
      <w:r w:rsidR="008F5493" w:rsidRPr="00BA395A">
        <w:rPr>
          <w:rFonts w:ascii="Calibri" w:hAnsi="Calibri" w:cs="Calibri"/>
          <w:sz w:val="22"/>
          <w:szCs w:val="22"/>
          <w:u w:val="single"/>
        </w:rPr>
        <w:t>elevant Information</w:t>
      </w:r>
    </w:p>
    <w:p w14:paraId="721FAB42"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01406B34" w14:textId="77777777" w:rsidTr="00F068A0">
        <w:trPr>
          <w:trHeight w:val="579"/>
        </w:trPr>
        <w:tc>
          <w:tcPr>
            <w:tcW w:w="10632" w:type="dxa"/>
            <w:shd w:val="clear" w:color="auto" w:fill="FF0000"/>
          </w:tcPr>
          <w:p w14:paraId="43F9FA0A" w14:textId="77777777" w:rsidR="008F5493" w:rsidRPr="00F068A0" w:rsidRDefault="008F5493" w:rsidP="008F5493">
            <w:pPr>
              <w:pStyle w:val="Caption"/>
              <w:ind w:left="0" w:right="79"/>
              <w:rPr>
                <w:rFonts w:ascii="Calibri" w:hAnsi="Calibri" w:cs="Calibri"/>
                <w:color w:val="FFFFFF" w:themeColor="background1"/>
                <w:u w:val="single"/>
              </w:rPr>
            </w:pPr>
            <w:r w:rsidRPr="00F068A0">
              <w:rPr>
                <w:rFonts w:ascii="Calibri" w:hAnsi="Calibri" w:cs="Calibri"/>
                <w:color w:val="FFFFFF" w:themeColor="background1"/>
              </w:rPr>
              <w:t xml:space="preserve">Please use the space below to </w:t>
            </w:r>
            <w:r w:rsidR="003A5255" w:rsidRPr="00F068A0">
              <w:rPr>
                <w:rFonts w:ascii="Calibri" w:hAnsi="Calibri" w:cs="Calibri"/>
                <w:color w:val="FFFFFF" w:themeColor="background1"/>
              </w:rPr>
              <w:t xml:space="preserve">outline why you applied for the role and </w:t>
            </w:r>
            <w:r w:rsidRPr="00F068A0">
              <w:rPr>
                <w:rFonts w:ascii="Calibri" w:hAnsi="Calibri" w:cs="Calibri"/>
                <w:color w:val="FFFFFF" w:themeColor="background1"/>
              </w:rPr>
              <w:t>provide any additional information that you feel is relevant to the position applied for.</w:t>
            </w:r>
          </w:p>
          <w:p w14:paraId="67FA1D3C" w14:textId="77777777" w:rsidR="008F5493" w:rsidRPr="00A4203E" w:rsidRDefault="008F5493" w:rsidP="00E25386">
            <w:pPr>
              <w:pStyle w:val="Caption"/>
              <w:ind w:left="0"/>
              <w:rPr>
                <w:rFonts w:ascii="Calibri" w:hAnsi="Calibri" w:cs="Calibri"/>
                <w:bCs w:val="0"/>
              </w:rPr>
            </w:pPr>
          </w:p>
        </w:tc>
      </w:tr>
      <w:tr w:rsidR="008F5493" w:rsidRPr="00344332" w14:paraId="08BF8647" w14:textId="77777777" w:rsidTr="00E25386">
        <w:trPr>
          <w:trHeight w:val="2136"/>
        </w:trPr>
        <w:tc>
          <w:tcPr>
            <w:tcW w:w="10632" w:type="dxa"/>
            <w:shd w:val="clear" w:color="auto" w:fill="auto"/>
          </w:tcPr>
          <w:p w14:paraId="1F5D6CA7" w14:textId="77777777" w:rsidR="008F5493" w:rsidRPr="00344332" w:rsidRDefault="008F5493" w:rsidP="00E25386">
            <w:pPr>
              <w:pStyle w:val="Caption"/>
              <w:ind w:left="0"/>
              <w:rPr>
                <w:b w:val="0"/>
              </w:rPr>
            </w:pPr>
          </w:p>
          <w:p w14:paraId="5E1E1670" w14:textId="77777777" w:rsidR="008F5493" w:rsidRDefault="008F5493" w:rsidP="00E25386"/>
          <w:p w14:paraId="434FAEE0" w14:textId="77777777" w:rsidR="008F5493" w:rsidRPr="008F5493" w:rsidRDefault="008F5493" w:rsidP="00E25386">
            <w:pPr>
              <w:rPr>
                <w:rFonts w:ascii="Calibri" w:hAnsi="Calibri" w:cs="Calibri"/>
              </w:rPr>
            </w:pPr>
          </w:p>
          <w:p w14:paraId="62F4A3FC" w14:textId="77777777" w:rsidR="008F5493" w:rsidRDefault="008F5493" w:rsidP="00E25386"/>
          <w:p w14:paraId="5E43E7DE" w14:textId="77777777" w:rsidR="008F5493" w:rsidRDefault="008F5493" w:rsidP="00E25386"/>
          <w:p w14:paraId="6E230A02" w14:textId="77777777" w:rsidR="008F5493" w:rsidRDefault="008F5493" w:rsidP="00E25386"/>
          <w:p w14:paraId="5143F12D" w14:textId="77777777" w:rsidR="008F5493" w:rsidRDefault="008F5493" w:rsidP="00E25386"/>
          <w:p w14:paraId="36882E54" w14:textId="77777777" w:rsidR="008F5493" w:rsidRDefault="008F5493" w:rsidP="00E25386"/>
          <w:p w14:paraId="21662455" w14:textId="77777777" w:rsidR="008F5493" w:rsidRDefault="008F5493" w:rsidP="00E25386"/>
          <w:p w14:paraId="668CA638" w14:textId="77777777" w:rsidR="008F5493" w:rsidRDefault="008F5493" w:rsidP="00E25386"/>
          <w:p w14:paraId="3CD1AE47" w14:textId="77777777" w:rsidR="008F5493" w:rsidRDefault="008F5493" w:rsidP="00E25386"/>
          <w:p w14:paraId="53179DE7" w14:textId="77777777" w:rsidR="008F5493" w:rsidRDefault="008F5493" w:rsidP="00E25386"/>
          <w:p w14:paraId="4C118507" w14:textId="77777777" w:rsidR="008F5493" w:rsidRDefault="008F5493" w:rsidP="00E25386"/>
          <w:p w14:paraId="57293CC7" w14:textId="77777777" w:rsidR="008F5493" w:rsidRDefault="008F5493" w:rsidP="00E25386"/>
          <w:p w14:paraId="640D72F6" w14:textId="77777777" w:rsidR="008F5493" w:rsidRDefault="008F5493" w:rsidP="00E25386"/>
          <w:p w14:paraId="73002AF2" w14:textId="77777777" w:rsidR="008F5493" w:rsidRDefault="008F5493" w:rsidP="00E25386"/>
          <w:p w14:paraId="112B4E0B" w14:textId="77777777" w:rsidR="008F5493" w:rsidRDefault="008F5493" w:rsidP="00E25386"/>
          <w:p w14:paraId="35F66892" w14:textId="77777777" w:rsidR="00B825D9" w:rsidRDefault="00B825D9" w:rsidP="00E25386"/>
          <w:p w14:paraId="27CAEC3E" w14:textId="77777777" w:rsidR="00B825D9" w:rsidRDefault="00B825D9" w:rsidP="00E25386"/>
          <w:p w14:paraId="5C8ED2A8" w14:textId="77777777" w:rsidR="00C77049" w:rsidRDefault="00C77049" w:rsidP="00E25386"/>
          <w:p w14:paraId="69A49A72" w14:textId="77777777" w:rsidR="00C77049" w:rsidRDefault="00C77049" w:rsidP="00E25386"/>
          <w:p w14:paraId="4939146B" w14:textId="77777777" w:rsidR="00C77049" w:rsidRDefault="00C77049" w:rsidP="00E25386"/>
          <w:p w14:paraId="49658135" w14:textId="7A464DCD" w:rsidR="00C77049" w:rsidRDefault="00C77049" w:rsidP="00E25386"/>
          <w:p w14:paraId="76239FEA" w14:textId="4FBACA52" w:rsidR="00E72736" w:rsidRDefault="00E72736" w:rsidP="00E25386"/>
          <w:p w14:paraId="4BF07E6F" w14:textId="642F4F93" w:rsidR="00E72736" w:rsidRDefault="00E72736" w:rsidP="00E25386"/>
          <w:p w14:paraId="060C9FC9" w14:textId="77777777" w:rsidR="00E72736" w:rsidRDefault="00E72736" w:rsidP="00E25386"/>
          <w:p w14:paraId="5650C22B" w14:textId="77777777" w:rsidR="00C77049" w:rsidRDefault="00C77049" w:rsidP="00E25386"/>
          <w:p w14:paraId="716F0B54" w14:textId="77777777" w:rsidR="00C77049" w:rsidRDefault="00C77049" w:rsidP="00E25386"/>
          <w:p w14:paraId="7F151073" w14:textId="77777777" w:rsidR="00C77049" w:rsidRDefault="00C77049" w:rsidP="00E25386"/>
          <w:p w14:paraId="37660134" w14:textId="77777777" w:rsidR="00C77049" w:rsidRDefault="00C77049" w:rsidP="00E25386"/>
          <w:p w14:paraId="0D33675C" w14:textId="77777777" w:rsidR="00C77049" w:rsidRDefault="00C77049" w:rsidP="00E25386"/>
          <w:p w14:paraId="0EDBEEDB" w14:textId="77777777" w:rsidR="00C77049" w:rsidRDefault="00C77049" w:rsidP="00E25386"/>
          <w:p w14:paraId="687C6F1C" w14:textId="0810FD8E" w:rsidR="00C77049" w:rsidRPr="00780810" w:rsidRDefault="00C77049" w:rsidP="00E25386"/>
        </w:tc>
      </w:tr>
    </w:tbl>
    <w:p w14:paraId="368F03FF" w14:textId="77777777" w:rsidR="008F5493" w:rsidRPr="00B56F45" w:rsidRDefault="008F5493" w:rsidP="008F5493">
      <w:pPr>
        <w:ind w:left="-709"/>
        <w:rPr>
          <w:rFonts w:ascii="Calibri" w:hAnsi="Calibri" w:cs="Calibri"/>
        </w:rPr>
      </w:pPr>
    </w:p>
    <w:p w14:paraId="294D5693" w14:textId="77777777" w:rsidR="00F33F83" w:rsidRDefault="00F33F83">
      <w:pPr>
        <w:ind w:left="-709"/>
        <w:rPr>
          <w:rFonts w:ascii="Calibri" w:hAnsi="Calibri" w:cs="Calibri"/>
        </w:rPr>
      </w:pPr>
    </w:p>
    <w:p w14:paraId="514DA280" w14:textId="77777777" w:rsidR="00F33F83" w:rsidRDefault="00F33F83">
      <w:pPr>
        <w:ind w:left="-709"/>
        <w:rPr>
          <w:rFonts w:ascii="Calibri" w:hAnsi="Calibri" w:cs="Calibri"/>
        </w:rPr>
      </w:pPr>
    </w:p>
    <w:p w14:paraId="67A414BD" w14:textId="502F08D1" w:rsidR="00C77049" w:rsidRPr="00C77049" w:rsidRDefault="00C77049" w:rsidP="00C77049">
      <w:pPr>
        <w:ind w:left="-601"/>
        <w:rPr>
          <w:rFonts w:ascii="Calibri" w:hAnsi="Calibri" w:cs="Calibri"/>
          <w:b/>
          <w:bCs/>
          <w:sz w:val="22"/>
          <w:szCs w:val="22"/>
        </w:rPr>
      </w:pPr>
      <w:r w:rsidRPr="00C77049">
        <w:rPr>
          <w:rFonts w:ascii="Calibri" w:hAnsi="Calibri" w:cs="Calibri"/>
          <w:b/>
          <w:bCs/>
          <w:sz w:val="22"/>
          <w:szCs w:val="22"/>
        </w:rPr>
        <w:t>Access NI Disclosure</w:t>
      </w:r>
    </w:p>
    <w:p w14:paraId="37D198E9" w14:textId="1017444E" w:rsidR="008F5493" w:rsidRPr="00BA395A" w:rsidRDefault="00D26306" w:rsidP="00C77049">
      <w:pPr>
        <w:ind w:left="-601"/>
        <w:rPr>
          <w:sz w:val="22"/>
          <w:szCs w:val="22"/>
        </w:rPr>
      </w:pPr>
      <w:r w:rsidRPr="00BA395A">
        <w:rPr>
          <w:rFonts w:ascii="Calibri" w:hAnsi="Calibri" w:cs="Calibri"/>
          <w:sz w:val="22"/>
          <w:szCs w:val="22"/>
        </w:rPr>
        <w:t xml:space="preserve">Candidates need to be aware that it is the policy of the organisation to obtain an Access NI Enhanced Disclosure </w:t>
      </w:r>
      <w:r w:rsidR="00B825D9" w:rsidRPr="00BA395A">
        <w:rPr>
          <w:rFonts w:ascii="Calibri" w:hAnsi="Calibri" w:cs="Calibri"/>
          <w:sz w:val="22"/>
          <w:szCs w:val="22"/>
        </w:rPr>
        <w:t xml:space="preserve">for certain roles prior to </w:t>
      </w:r>
      <w:r w:rsidRPr="00BA395A">
        <w:rPr>
          <w:rFonts w:ascii="Calibri" w:hAnsi="Calibri" w:cs="Calibri"/>
          <w:sz w:val="22"/>
          <w:szCs w:val="22"/>
        </w:rPr>
        <w:t>commenc</w:t>
      </w:r>
      <w:r w:rsidR="00B825D9" w:rsidRPr="00BA395A">
        <w:rPr>
          <w:rFonts w:ascii="Calibri" w:hAnsi="Calibri" w:cs="Calibri"/>
          <w:sz w:val="22"/>
          <w:szCs w:val="22"/>
        </w:rPr>
        <w:t>ing</w:t>
      </w:r>
      <w:r w:rsidRPr="00BA395A">
        <w:rPr>
          <w:rFonts w:ascii="Calibri" w:hAnsi="Calibri" w:cs="Calibri"/>
          <w:sz w:val="22"/>
          <w:szCs w:val="22"/>
        </w:rPr>
        <w:t xml:space="preserve"> employment with the organisation.  </w:t>
      </w:r>
    </w:p>
    <w:p w14:paraId="7EE3EA7F" w14:textId="77777777" w:rsidR="00D26306" w:rsidRPr="00BA395A" w:rsidRDefault="00AD3394" w:rsidP="00C77049">
      <w:pPr>
        <w:ind w:left="-601"/>
        <w:rPr>
          <w:rFonts w:ascii="Calibri" w:hAnsi="Calibri" w:cs="Calibri"/>
          <w:sz w:val="22"/>
          <w:szCs w:val="22"/>
        </w:rPr>
      </w:pPr>
      <w:r w:rsidRPr="00BA395A">
        <w:rPr>
          <w:rFonts w:ascii="Calibri" w:hAnsi="Calibri" w:cs="Calibri"/>
          <w:sz w:val="22"/>
          <w:szCs w:val="22"/>
        </w:rPr>
        <w:t xml:space="preserve">A copy of the Access NI Code of </w:t>
      </w:r>
      <w:r w:rsidR="004138CA" w:rsidRPr="00BA395A">
        <w:rPr>
          <w:rFonts w:ascii="Calibri" w:hAnsi="Calibri" w:cs="Calibri"/>
          <w:sz w:val="22"/>
          <w:szCs w:val="22"/>
        </w:rPr>
        <w:t>Practice</w:t>
      </w:r>
      <w:r w:rsidRPr="00BA395A">
        <w:rPr>
          <w:rFonts w:ascii="Calibri" w:hAnsi="Calibri" w:cs="Calibri"/>
          <w:sz w:val="22"/>
          <w:szCs w:val="22"/>
        </w:rPr>
        <w:t xml:space="preserve"> is available on request. </w:t>
      </w:r>
    </w:p>
    <w:p w14:paraId="08A811C3" w14:textId="77777777" w:rsidR="001B4225" w:rsidRPr="00BA395A" w:rsidRDefault="001B4225" w:rsidP="00C77049">
      <w:pPr>
        <w:ind w:left="-601"/>
        <w:rPr>
          <w:rFonts w:ascii="Calibri" w:hAnsi="Calibri" w:cs="Calibri"/>
          <w:sz w:val="22"/>
          <w:szCs w:val="22"/>
        </w:rPr>
      </w:pPr>
    </w:p>
    <w:p w14:paraId="32BE10A0" w14:textId="70DD0CC8" w:rsidR="00AD3394" w:rsidRPr="00BA395A" w:rsidRDefault="00B825D9" w:rsidP="00C77049">
      <w:pPr>
        <w:ind w:left="-601"/>
        <w:rPr>
          <w:rFonts w:ascii="Calibri" w:hAnsi="Calibri" w:cs="Calibri"/>
          <w:sz w:val="22"/>
          <w:szCs w:val="22"/>
        </w:rPr>
      </w:pPr>
      <w:r w:rsidRPr="00BA395A">
        <w:rPr>
          <w:rFonts w:ascii="Calibri" w:hAnsi="Calibri" w:cs="Calibri"/>
          <w:sz w:val="22"/>
          <w:szCs w:val="22"/>
        </w:rPr>
        <w:t>Larne FC</w:t>
      </w:r>
      <w:r w:rsidR="00AD3394" w:rsidRPr="00BA395A">
        <w:rPr>
          <w:rFonts w:ascii="Calibri" w:hAnsi="Calibri" w:cs="Calibri"/>
          <w:sz w:val="22"/>
          <w:szCs w:val="22"/>
        </w:rPr>
        <w:t xml:space="preserve"> has a policy on the recruitment of ex-offenders.  Please note that disclosure of a conviction does not necessarily debar any applicant from obtaining employment.  </w:t>
      </w:r>
    </w:p>
    <w:p w14:paraId="4090991A" w14:textId="77777777" w:rsidR="00C83EDC" w:rsidRPr="00BA395A" w:rsidRDefault="00C83EDC" w:rsidP="00C77049">
      <w:pPr>
        <w:ind w:left="-601"/>
        <w:rPr>
          <w:rFonts w:ascii="Calibri" w:hAnsi="Calibri" w:cs="Calibri"/>
          <w:sz w:val="22"/>
          <w:szCs w:val="22"/>
        </w:rPr>
      </w:pPr>
      <w:r w:rsidRPr="00BA395A">
        <w:rPr>
          <w:rFonts w:ascii="Calibri" w:hAnsi="Calibri" w:cs="Calibri"/>
          <w:sz w:val="22"/>
          <w:szCs w:val="22"/>
        </w:rPr>
        <w:t>Your answers will be treated with the strictest confidence.</w:t>
      </w:r>
    </w:p>
    <w:p w14:paraId="064E3F29" w14:textId="77777777" w:rsidR="00BA7AB4" w:rsidRPr="00BA395A" w:rsidRDefault="00BA7AB4" w:rsidP="00C77049">
      <w:pPr>
        <w:ind w:left="-601"/>
        <w:rPr>
          <w:rFonts w:ascii="Calibri" w:hAnsi="Calibri" w:cs="Calibri"/>
          <w:sz w:val="22"/>
          <w:szCs w:val="22"/>
        </w:rPr>
      </w:pPr>
    </w:p>
    <w:p w14:paraId="02D9AAAA" w14:textId="77777777" w:rsidR="00FA16D1" w:rsidRPr="00BA395A" w:rsidRDefault="007F545D" w:rsidP="00C77049">
      <w:pPr>
        <w:ind w:left="-601"/>
        <w:rPr>
          <w:rFonts w:ascii="Calibri" w:hAnsi="Calibri" w:cs="Calibri"/>
          <w:sz w:val="22"/>
          <w:szCs w:val="22"/>
        </w:rPr>
      </w:pPr>
      <w:r w:rsidRPr="00BA395A">
        <w:rPr>
          <w:rFonts w:ascii="Calibri" w:hAnsi="Calibri" w:cs="Calibri"/>
          <w:sz w:val="22"/>
          <w:szCs w:val="22"/>
        </w:rPr>
        <w:t>Do you have any convictions that are not “protected” as defined by the Rehabilitation of Offenders (Exceptions) (Northern Ireland) Order 1979, as amended in 2014?</w:t>
      </w:r>
      <w:r w:rsidR="00FA16D1" w:rsidRPr="00BA395A">
        <w:rPr>
          <w:rFonts w:ascii="Calibri" w:hAnsi="Calibri" w:cs="Calibri"/>
          <w:sz w:val="22"/>
          <w:szCs w:val="22"/>
        </w:rPr>
        <w:t xml:space="preserve">  </w:t>
      </w:r>
      <w:r w:rsidR="00FA16D1" w:rsidRPr="00BA395A">
        <w:rPr>
          <w:rFonts w:ascii="Calibri" w:hAnsi="Calibri" w:cs="Calibri"/>
          <w:sz w:val="22"/>
          <w:szCs w:val="22"/>
        </w:rPr>
        <w:tab/>
      </w:r>
    </w:p>
    <w:p w14:paraId="7374FA05" w14:textId="77777777" w:rsidR="00FA16D1" w:rsidRPr="00BA395A" w:rsidRDefault="00FA16D1" w:rsidP="00C77049">
      <w:pPr>
        <w:pStyle w:val="BlockText"/>
        <w:ind w:left="-601"/>
        <w:rPr>
          <w:rFonts w:ascii="Calibri" w:hAnsi="Calibri" w:cs="Calibri"/>
          <w:sz w:val="22"/>
          <w:szCs w:val="22"/>
        </w:rPr>
      </w:pPr>
    </w:p>
    <w:p w14:paraId="69A88FD9" w14:textId="77777777" w:rsidR="00FA16D1" w:rsidRPr="00BA395A" w:rsidRDefault="00FA16D1" w:rsidP="00C77049">
      <w:pPr>
        <w:pStyle w:val="BlockText"/>
        <w:ind w:left="-601"/>
        <w:rPr>
          <w:sz w:val="22"/>
          <w:szCs w:val="22"/>
        </w:rPr>
      </w:pPr>
      <w:r w:rsidRPr="00BA395A">
        <w:rPr>
          <w:rFonts w:ascii="Calibri" w:hAnsi="Calibri" w:cs="Calibri"/>
          <w:sz w:val="22"/>
          <w:szCs w:val="22"/>
        </w:rPr>
        <w:t xml:space="preserve">If the answer is “Yes” please </w:t>
      </w:r>
      <w:proofErr w:type="gramStart"/>
      <w:r w:rsidRPr="00BA395A">
        <w:rPr>
          <w:rFonts w:ascii="Calibri" w:hAnsi="Calibri" w:cs="Calibri"/>
          <w:sz w:val="22"/>
          <w:szCs w:val="22"/>
        </w:rPr>
        <w:t>give</w:t>
      </w:r>
      <w:proofErr w:type="gramEnd"/>
      <w:r w:rsidRPr="00BA395A">
        <w:rPr>
          <w:rFonts w:ascii="Calibri" w:hAnsi="Calibri" w:cs="Calibri"/>
          <w:sz w:val="22"/>
          <w:szCs w:val="22"/>
        </w:rPr>
        <w:t xml:space="preserve"> details</w:t>
      </w:r>
      <w:r w:rsidRPr="00BA395A">
        <w:rPr>
          <w:sz w:val="22"/>
          <w:szCs w:val="22"/>
        </w:rPr>
        <w:t xml:space="preserve">  </w:t>
      </w:r>
      <w:r w:rsidRPr="00BA395A">
        <w:rPr>
          <w:sz w:val="22"/>
          <w:szCs w:val="22"/>
        </w:rPr>
        <w:tab/>
      </w:r>
    </w:p>
    <w:p w14:paraId="02A35652" w14:textId="77777777" w:rsidR="00FA16D1" w:rsidRPr="00BA395A" w:rsidRDefault="00FA16D1" w:rsidP="00C77049">
      <w:pPr>
        <w:pStyle w:val="BlockText"/>
        <w:ind w:left="-601"/>
        <w:rPr>
          <w:sz w:val="22"/>
          <w:szCs w:val="22"/>
        </w:rPr>
      </w:pPr>
    </w:p>
    <w:p w14:paraId="4F333D23" w14:textId="77777777" w:rsidR="00FA16D1" w:rsidRPr="00BA395A" w:rsidRDefault="00FA16D1" w:rsidP="00C77049">
      <w:pPr>
        <w:pStyle w:val="BlockText"/>
        <w:ind w:left="-601"/>
        <w:rPr>
          <w:sz w:val="22"/>
          <w:szCs w:val="22"/>
        </w:rPr>
      </w:pPr>
      <w:r w:rsidRPr="00BA395A">
        <w:rPr>
          <w:sz w:val="22"/>
          <w:szCs w:val="22"/>
        </w:rPr>
        <w:tab/>
      </w:r>
    </w:p>
    <w:p w14:paraId="7BBD4E24" w14:textId="77777777" w:rsidR="00FA16D1" w:rsidRPr="00BA395A" w:rsidRDefault="00FA16D1" w:rsidP="00C77049">
      <w:pPr>
        <w:pStyle w:val="BlockText"/>
        <w:ind w:left="-601"/>
        <w:rPr>
          <w:sz w:val="22"/>
          <w:szCs w:val="22"/>
        </w:rPr>
      </w:pPr>
    </w:p>
    <w:p w14:paraId="286BB789" w14:textId="77777777" w:rsidR="00FA16D1" w:rsidRPr="00BA395A" w:rsidRDefault="00FA16D1" w:rsidP="00C77049">
      <w:pPr>
        <w:pStyle w:val="BlockText"/>
        <w:ind w:left="-601"/>
        <w:rPr>
          <w:sz w:val="22"/>
          <w:szCs w:val="22"/>
        </w:rPr>
      </w:pPr>
      <w:r w:rsidRPr="00BA395A">
        <w:rPr>
          <w:sz w:val="22"/>
          <w:szCs w:val="22"/>
        </w:rPr>
        <w:tab/>
      </w:r>
    </w:p>
    <w:p w14:paraId="476CD15F" w14:textId="77777777" w:rsidR="00FA16D1" w:rsidRPr="00BA395A" w:rsidRDefault="00FA16D1">
      <w:pPr>
        <w:pStyle w:val="BlockText"/>
        <w:ind w:left="-720"/>
        <w:rPr>
          <w:sz w:val="22"/>
          <w:szCs w:val="22"/>
        </w:rPr>
      </w:pPr>
    </w:p>
    <w:p w14:paraId="504EE3C2" w14:textId="77777777" w:rsidR="00AD3394" w:rsidRDefault="00AD3394">
      <w:pPr>
        <w:pStyle w:val="BlockText"/>
        <w:ind w:left="-720"/>
      </w:pPr>
    </w:p>
    <w:p w14:paraId="53F37A4A" w14:textId="77777777" w:rsidR="00C6665D" w:rsidRPr="00BA395A" w:rsidRDefault="00C6665D" w:rsidP="00C77049">
      <w:pPr>
        <w:tabs>
          <w:tab w:val="right" w:leader="dot" w:pos="9120"/>
        </w:tabs>
        <w:ind w:left="-601"/>
        <w:rPr>
          <w:rFonts w:ascii="Calibri" w:hAnsi="Calibri" w:cs="Calibri"/>
          <w:b/>
          <w:bCs/>
          <w:sz w:val="22"/>
          <w:szCs w:val="22"/>
          <w:u w:val="single"/>
        </w:rPr>
      </w:pPr>
      <w:r w:rsidRPr="00BA395A">
        <w:rPr>
          <w:rFonts w:ascii="Calibri" w:hAnsi="Calibri" w:cs="Calibri"/>
          <w:b/>
          <w:bCs/>
          <w:sz w:val="22"/>
          <w:szCs w:val="22"/>
          <w:u w:val="single"/>
        </w:rPr>
        <w:t>Right to Work in the UK</w:t>
      </w:r>
    </w:p>
    <w:p w14:paraId="3EA738D5" w14:textId="77777777" w:rsidR="00C6665D" w:rsidRPr="00BA395A" w:rsidRDefault="00C6665D" w:rsidP="00C6665D">
      <w:pPr>
        <w:tabs>
          <w:tab w:val="right" w:leader="dot" w:pos="9120"/>
        </w:tabs>
        <w:ind w:left="-600"/>
        <w:rPr>
          <w:b/>
          <w:bCs/>
          <w:sz w:val="22"/>
          <w:szCs w:val="22"/>
        </w:rPr>
      </w:pPr>
    </w:p>
    <w:p w14:paraId="303C15F4" w14:textId="77777777" w:rsidR="00C6665D" w:rsidRPr="00BA395A" w:rsidRDefault="00C6665D" w:rsidP="00C6665D">
      <w:pPr>
        <w:tabs>
          <w:tab w:val="right" w:leader="dot" w:pos="9120"/>
        </w:tabs>
        <w:ind w:left="-600"/>
        <w:rPr>
          <w:rFonts w:ascii="Calibri" w:hAnsi="Calibri" w:cs="Calibri"/>
          <w:sz w:val="22"/>
          <w:szCs w:val="22"/>
        </w:rPr>
      </w:pPr>
      <w:r w:rsidRPr="00BA395A">
        <w:rPr>
          <w:rFonts w:ascii="Calibri" w:hAnsi="Calibri" w:cs="Calibri"/>
          <w:sz w:val="22"/>
          <w:szCs w:val="22"/>
        </w:rPr>
        <w:t>Do you need a work permit to work in the UK?            Yes / No</w:t>
      </w:r>
    </w:p>
    <w:p w14:paraId="0C22EB90" w14:textId="77777777" w:rsidR="00FA16D1" w:rsidRPr="00BA395A" w:rsidRDefault="00FA16D1">
      <w:pPr>
        <w:pStyle w:val="BlockText"/>
        <w:ind w:left="-720"/>
        <w:rPr>
          <w:sz w:val="22"/>
          <w:szCs w:val="22"/>
        </w:rPr>
      </w:pPr>
    </w:p>
    <w:p w14:paraId="61E24A42" w14:textId="77777777" w:rsidR="00E72736" w:rsidRDefault="00E72736" w:rsidP="00C77049">
      <w:pPr>
        <w:pStyle w:val="Heading8"/>
        <w:ind w:left="-601" w:right="-601"/>
        <w:rPr>
          <w:rFonts w:ascii="Calibri" w:hAnsi="Calibri" w:cs="Calibri"/>
          <w:sz w:val="22"/>
          <w:szCs w:val="22"/>
          <w:u w:val="single"/>
        </w:rPr>
      </w:pPr>
    </w:p>
    <w:p w14:paraId="313816A0" w14:textId="369088F1" w:rsidR="00FA16D1" w:rsidRPr="00BA395A" w:rsidRDefault="00FA16D1" w:rsidP="00C77049">
      <w:pPr>
        <w:pStyle w:val="Heading8"/>
        <w:ind w:left="-601" w:right="-601"/>
        <w:rPr>
          <w:rFonts w:ascii="Calibri" w:hAnsi="Calibri" w:cs="Calibri"/>
          <w:sz w:val="22"/>
          <w:szCs w:val="22"/>
          <w:u w:val="single"/>
        </w:rPr>
      </w:pPr>
      <w:r w:rsidRPr="00BA395A">
        <w:rPr>
          <w:rFonts w:ascii="Calibri" w:hAnsi="Calibri" w:cs="Calibri"/>
          <w:sz w:val="22"/>
          <w:szCs w:val="22"/>
          <w:u w:val="single"/>
        </w:rPr>
        <w:t xml:space="preserve">Driving Ability </w:t>
      </w:r>
    </w:p>
    <w:p w14:paraId="4FC8C7EC" w14:textId="77777777" w:rsidR="00225208" w:rsidRPr="00BA395A" w:rsidRDefault="00225208" w:rsidP="00225208">
      <w:pPr>
        <w:rPr>
          <w:rFonts w:ascii="Calibri" w:hAnsi="Calibri" w:cs="Calibri"/>
          <w:sz w:val="22"/>
          <w:szCs w:val="22"/>
        </w:rPr>
      </w:pPr>
    </w:p>
    <w:p w14:paraId="64AA93BB" w14:textId="77777777" w:rsidR="00FA16D1" w:rsidRPr="00BA395A" w:rsidRDefault="00FA16D1" w:rsidP="00C77049">
      <w:pPr>
        <w:tabs>
          <w:tab w:val="right" w:leader="dot" w:pos="9720"/>
        </w:tabs>
        <w:ind w:left="-601" w:right="-646"/>
        <w:rPr>
          <w:rFonts w:ascii="Calibri" w:hAnsi="Calibri" w:cs="Calibri"/>
          <w:sz w:val="22"/>
          <w:szCs w:val="22"/>
        </w:rPr>
      </w:pPr>
      <w:r w:rsidRPr="00BA395A">
        <w:rPr>
          <w:rFonts w:ascii="Calibri" w:hAnsi="Calibri" w:cs="Calibri"/>
          <w:sz w:val="22"/>
          <w:szCs w:val="22"/>
        </w:rPr>
        <w:t>Do you hold a full current UK Driving Licence?</w:t>
      </w:r>
      <w:r w:rsidRPr="00BA395A">
        <w:rPr>
          <w:rFonts w:ascii="Calibri" w:hAnsi="Calibri" w:cs="Calibri"/>
          <w:sz w:val="22"/>
          <w:szCs w:val="22"/>
        </w:rPr>
        <w:tab/>
      </w:r>
    </w:p>
    <w:p w14:paraId="31C55241" w14:textId="77777777" w:rsidR="00FA16D1" w:rsidRPr="00BA395A" w:rsidRDefault="00FA16D1" w:rsidP="00C77049">
      <w:pPr>
        <w:tabs>
          <w:tab w:val="right" w:leader="dot" w:pos="9720"/>
        </w:tabs>
        <w:ind w:left="-601" w:right="-646"/>
        <w:rPr>
          <w:rFonts w:ascii="Calibri" w:hAnsi="Calibri" w:cs="Calibri"/>
          <w:sz w:val="22"/>
          <w:szCs w:val="22"/>
        </w:rPr>
      </w:pPr>
    </w:p>
    <w:p w14:paraId="79F15F0D" w14:textId="0099AF08" w:rsidR="00FA16D1" w:rsidRPr="00BA395A" w:rsidRDefault="00FA16D1" w:rsidP="00C77049">
      <w:pPr>
        <w:tabs>
          <w:tab w:val="right" w:leader="dot" w:pos="9720"/>
        </w:tabs>
        <w:ind w:left="-601" w:right="-646"/>
        <w:rPr>
          <w:rFonts w:ascii="Calibri" w:hAnsi="Calibri" w:cs="Calibri"/>
          <w:sz w:val="22"/>
          <w:szCs w:val="22"/>
        </w:rPr>
      </w:pPr>
      <w:r w:rsidRPr="00BA395A">
        <w:rPr>
          <w:rFonts w:ascii="Calibri" w:hAnsi="Calibri" w:cs="Calibri"/>
          <w:sz w:val="22"/>
          <w:szCs w:val="22"/>
        </w:rPr>
        <w:t xml:space="preserve">Do you have a </w:t>
      </w:r>
      <w:proofErr w:type="gramStart"/>
      <w:r w:rsidRPr="00BA395A">
        <w:rPr>
          <w:rFonts w:ascii="Calibri" w:hAnsi="Calibri" w:cs="Calibri"/>
          <w:sz w:val="22"/>
          <w:szCs w:val="22"/>
        </w:rPr>
        <w:t>car</w:t>
      </w:r>
      <w:proofErr w:type="gramEnd"/>
      <w:r w:rsidRPr="00BA395A">
        <w:rPr>
          <w:rFonts w:ascii="Calibri" w:hAnsi="Calibri" w:cs="Calibri"/>
          <w:sz w:val="22"/>
          <w:szCs w:val="22"/>
        </w:rPr>
        <w:t xml:space="preserve"> or can you access transport to enable you to work in various locations, </w:t>
      </w:r>
      <w:r w:rsidR="00E72736">
        <w:rPr>
          <w:rFonts w:ascii="Calibri" w:hAnsi="Calibri" w:cs="Calibri"/>
          <w:sz w:val="22"/>
          <w:szCs w:val="22"/>
        </w:rPr>
        <w:t>if required</w:t>
      </w:r>
      <w:r w:rsidRPr="00BA395A">
        <w:rPr>
          <w:rFonts w:ascii="Calibri" w:hAnsi="Calibri" w:cs="Calibri"/>
          <w:sz w:val="22"/>
          <w:szCs w:val="22"/>
        </w:rPr>
        <w:t>?</w:t>
      </w:r>
      <w:r w:rsidR="00E72736">
        <w:rPr>
          <w:rFonts w:ascii="Calibri" w:hAnsi="Calibri" w:cs="Calibri"/>
          <w:sz w:val="22"/>
          <w:szCs w:val="22"/>
        </w:rPr>
        <w:t>......................</w:t>
      </w:r>
    </w:p>
    <w:p w14:paraId="3BD874F4" w14:textId="77777777" w:rsidR="00FA16D1" w:rsidRPr="00BA395A" w:rsidRDefault="00FA16D1" w:rsidP="00C77049">
      <w:pPr>
        <w:tabs>
          <w:tab w:val="right" w:leader="dot" w:pos="9720"/>
        </w:tabs>
        <w:ind w:left="-601" w:right="-646"/>
        <w:rPr>
          <w:rFonts w:ascii="Calibri" w:hAnsi="Calibri" w:cs="Calibri"/>
          <w:sz w:val="22"/>
          <w:szCs w:val="22"/>
        </w:rPr>
      </w:pPr>
    </w:p>
    <w:p w14:paraId="30DD4796" w14:textId="77777777" w:rsidR="00E72736" w:rsidRDefault="00E72736" w:rsidP="005058C0">
      <w:pPr>
        <w:tabs>
          <w:tab w:val="right" w:leader="dot" w:pos="9120"/>
        </w:tabs>
        <w:ind w:left="-601" w:right="-601"/>
        <w:rPr>
          <w:sz w:val="22"/>
          <w:szCs w:val="22"/>
        </w:rPr>
      </w:pPr>
    </w:p>
    <w:p w14:paraId="304F0DC3" w14:textId="3DBDAE87" w:rsidR="00FA16D1" w:rsidRPr="00BA395A" w:rsidRDefault="00FA16D1" w:rsidP="005058C0">
      <w:pPr>
        <w:tabs>
          <w:tab w:val="right" w:leader="dot" w:pos="9120"/>
        </w:tabs>
        <w:ind w:left="-601" w:right="-601"/>
        <w:rPr>
          <w:rFonts w:ascii="Calibri" w:hAnsi="Calibri" w:cs="Calibri"/>
          <w:b/>
          <w:bCs/>
          <w:sz w:val="22"/>
          <w:szCs w:val="22"/>
        </w:rPr>
      </w:pPr>
      <w:r w:rsidRPr="00BA395A">
        <w:rPr>
          <w:rFonts w:ascii="Calibri" w:hAnsi="Calibri" w:cs="Calibri"/>
          <w:b/>
          <w:bCs/>
          <w:sz w:val="22"/>
          <w:szCs w:val="22"/>
        </w:rPr>
        <w:t>References:</w:t>
      </w:r>
    </w:p>
    <w:p w14:paraId="63CFC216" w14:textId="77777777" w:rsidR="00225208" w:rsidRPr="00BA395A" w:rsidRDefault="00225208" w:rsidP="005058C0">
      <w:pPr>
        <w:pStyle w:val="BodyTextIndent"/>
        <w:ind w:left="-601" w:right="-601"/>
        <w:rPr>
          <w:rFonts w:ascii="Calibri" w:hAnsi="Calibri" w:cs="Calibri"/>
          <w:sz w:val="22"/>
          <w:szCs w:val="22"/>
        </w:rPr>
      </w:pPr>
    </w:p>
    <w:p w14:paraId="3455B470" w14:textId="77777777" w:rsidR="0024664F" w:rsidRPr="00BA395A" w:rsidRDefault="0024664F" w:rsidP="005058C0">
      <w:pPr>
        <w:pStyle w:val="BodyTextIndent"/>
        <w:ind w:left="-601" w:right="-601"/>
        <w:rPr>
          <w:rFonts w:ascii="Calibri" w:hAnsi="Calibri" w:cs="Calibri"/>
          <w:sz w:val="22"/>
          <w:szCs w:val="22"/>
        </w:rPr>
      </w:pPr>
      <w:r w:rsidRPr="00BA395A">
        <w:rPr>
          <w:rFonts w:ascii="Calibri" w:hAnsi="Calibri" w:cs="Calibri"/>
          <w:sz w:val="22"/>
          <w:szCs w:val="22"/>
        </w:rPr>
        <w:lastRenderedPageBreak/>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A395A">
        <w:rPr>
          <w:rFonts w:ascii="Calibri" w:hAnsi="Calibri" w:cs="Calibri"/>
          <w:sz w:val="22"/>
          <w:szCs w:val="22"/>
        </w:rPr>
        <w:t>must</w:t>
      </w:r>
      <w:r w:rsidRPr="00BA395A">
        <w:rPr>
          <w:rFonts w:ascii="Calibri" w:hAnsi="Calibri" w:cs="Calibri"/>
          <w:sz w:val="22"/>
          <w:szCs w:val="22"/>
        </w:rPr>
        <w:t xml:space="preserve"> be your current/ last employer. </w:t>
      </w:r>
    </w:p>
    <w:p w14:paraId="56F7FC7C" w14:textId="77777777" w:rsidR="00225208" w:rsidRPr="00BA395A" w:rsidRDefault="00225208" w:rsidP="005058C0">
      <w:pPr>
        <w:pStyle w:val="BodyTextIndent"/>
        <w:ind w:left="-601" w:right="-601"/>
        <w:rPr>
          <w:rFonts w:ascii="Calibri" w:hAnsi="Calibri" w:cs="Calibri"/>
          <w:sz w:val="22"/>
          <w:szCs w:val="22"/>
        </w:rPr>
      </w:pPr>
    </w:p>
    <w:p w14:paraId="029E0C0C" w14:textId="77777777" w:rsidR="0024664F" w:rsidRPr="00BA395A" w:rsidRDefault="0024664F" w:rsidP="005058C0">
      <w:pPr>
        <w:pStyle w:val="BodyTextIndent"/>
        <w:ind w:left="-601" w:right="-601"/>
        <w:rPr>
          <w:rFonts w:ascii="Calibri" w:hAnsi="Calibri" w:cs="Calibri"/>
          <w:sz w:val="22"/>
          <w:szCs w:val="22"/>
        </w:rPr>
      </w:pPr>
      <w:r w:rsidRPr="00BA395A">
        <w:rPr>
          <w:rFonts w:ascii="Calibri" w:hAnsi="Calibri" w:cs="Calibri"/>
          <w:sz w:val="22"/>
          <w:szCs w:val="22"/>
        </w:rPr>
        <w:t xml:space="preserve">We cannot accept references from relatives. If you are a recent school/ college </w:t>
      </w:r>
      <w:proofErr w:type="gramStart"/>
      <w:r w:rsidRPr="00BA395A">
        <w:rPr>
          <w:rFonts w:ascii="Calibri" w:hAnsi="Calibri" w:cs="Calibri"/>
          <w:sz w:val="22"/>
          <w:szCs w:val="22"/>
        </w:rPr>
        <w:t>leaver</w:t>
      </w:r>
      <w:proofErr w:type="gramEnd"/>
      <w:r w:rsidRPr="00BA395A">
        <w:rPr>
          <w:rFonts w:ascii="Calibri" w:hAnsi="Calibri" w:cs="Calibri"/>
          <w:sz w:val="22"/>
          <w:szCs w:val="22"/>
        </w:rPr>
        <w:t xml:space="preserve"> please give appropriate school/ college referees.  Prior consent of referees should be obtained.  </w:t>
      </w:r>
    </w:p>
    <w:p w14:paraId="0440EA86" w14:textId="77777777" w:rsidR="00225208" w:rsidRPr="00B56F45" w:rsidRDefault="00225208" w:rsidP="0024664F">
      <w:pPr>
        <w:pStyle w:val="BodyTextIndent"/>
        <w:rPr>
          <w:rFonts w:ascii="Calibri" w:hAnsi="Calibri" w:cs="Calibri"/>
        </w:rPr>
      </w:pPr>
    </w:p>
    <w:p w14:paraId="4971D911" w14:textId="77777777" w:rsidR="00FA16D1" w:rsidRPr="00B56F45" w:rsidRDefault="00FA16D1">
      <w:pPr>
        <w:tabs>
          <w:tab w:val="right" w:leader="dot" w:pos="9120"/>
        </w:tabs>
        <w:rPr>
          <w:rFonts w:ascii="Calibri" w:hAnsi="Calibri" w:cs="Calibri"/>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3667"/>
        <w:gridCol w:w="1745"/>
        <w:gridCol w:w="1733"/>
      </w:tblGrid>
      <w:tr w:rsidR="00FA16D1" w:rsidRPr="00B56F45" w14:paraId="6735A7E8" w14:textId="77777777" w:rsidTr="00AE2CED">
        <w:tc>
          <w:tcPr>
            <w:tcW w:w="2637" w:type="dxa"/>
            <w:shd w:val="clear" w:color="auto" w:fill="FF0000"/>
          </w:tcPr>
          <w:p w14:paraId="2FA14F76" w14:textId="77777777" w:rsidR="00FA16D1" w:rsidRPr="00B825D9" w:rsidRDefault="00FA16D1">
            <w:pPr>
              <w:tabs>
                <w:tab w:val="right" w:leader="dot" w:pos="9120"/>
              </w:tabs>
              <w:rPr>
                <w:rFonts w:ascii="Calibri" w:hAnsi="Calibri" w:cs="Calibri"/>
                <w:b/>
                <w:bCs/>
                <w:color w:val="FFFFFF" w:themeColor="background1"/>
                <w:sz w:val="20"/>
                <w:szCs w:val="20"/>
              </w:rPr>
            </w:pPr>
            <w:r w:rsidRPr="00B825D9">
              <w:rPr>
                <w:rFonts w:ascii="Calibri" w:hAnsi="Calibri" w:cs="Calibri"/>
                <w:b/>
                <w:bCs/>
                <w:color w:val="FFFFFF" w:themeColor="background1"/>
                <w:sz w:val="20"/>
                <w:szCs w:val="20"/>
              </w:rPr>
              <w:t>Name</w:t>
            </w:r>
          </w:p>
        </w:tc>
        <w:tc>
          <w:tcPr>
            <w:tcW w:w="3667" w:type="dxa"/>
            <w:shd w:val="clear" w:color="auto" w:fill="FF0000"/>
          </w:tcPr>
          <w:p w14:paraId="5A723ACE" w14:textId="77777777" w:rsidR="00FA16D1" w:rsidRPr="00B825D9" w:rsidRDefault="00FA16D1">
            <w:pPr>
              <w:tabs>
                <w:tab w:val="right" w:leader="dot" w:pos="9120"/>
              </w:tabs>
              <w:rPr>
                <w:rFonts w:ascii="Calibri" w:hAnsi="Calibri" w:cs="Calibri"/>
                <w:b/>
                <w:bCs/>
                <w:color w:val="FFFFFF" w:themeColor="background1"/>
                <w:sz w:val="20"/>
                <w:szCs w:val="20"/>
              </w:rPr>
            </w:pPr>
            <w:r w:rsidRPr="00B825D9">
              <w:rPr>
                <w:rFonts w:ascii="Calibri" w:hAnsi="Calibri" w:cs="Calibri"/>
                <w:b/>
                <w:bCs/>
                <w:color w:val="FFFFFF" w:themeColor="background1"/>
                <w:sz w:val="20"/>
                <w:szCs w:val="20"/>
              </w:rPr>
              <w:t>Address</w:t>
            </w:r>
          </w:p>
        </w:tc>
        <w:tc>
          <w:tcPr>
            <w:tcW w:w="1745" w:type="dxa"/>
            <w:shd w:val="clear" w:color="auto" w:fill="FF0000"/>
          </w:tcPr>
          <w:p w14:paraId="6B46E1FA" w14:textId="77777777" w:rsidR="00FA16D1" w:rsidRPr="00B825D9" w:rsidRDefault="00FA16D1">
            <w:pPr>
              <w:tabs>
                <w:tab w:val="right" w:leader="dot" w:pos="9120"/>
              </w:tabs>
              <w:rPr>
                <w:rFonts w:ascii="Calibri" w:hAnsi="Calibri" w:cs="Calibri"/>
                <w:b/>
                <w:bCs/>
                <w:color w:val="FFFFFF" w:themeColor="background1"/>
                <w:sz w:val="20"/>
                <w:szCs w:val="20"/>
              </w:rPr>
            </w:pPr>
            <w:r w:rsidRPr="00B825D9">
              <w:rPr>
                <w:rFonts w:ascii="Calibri" w:hAnsi="Calibri" w:cs="Calibri"/>
                <w:b/>
                <w:bCs/>
                <w:color w:val="FFFFFF" w:themeColor="background1"/>
                <w:sz w:val="20"/>
                <w:szCs w:val="20"/>
              </w:rPr>
              <w:t>Telephone</w:t>
            </w:r>
          </w:p>
        </w:tc>
        <w:tc>
          <w:tcPr>
            <w:tcW w:w="1733" w:type="dxa"/>
            <w:shd w:val="clear" w:color="auto" w:fill="FF0000"/>
          </w:tcPr>
          <w:p w14:paraId="63A90BC6" w14:textId="1D55C4DE" w:rsidR="00FA16D1" w:rsidRPr="00AE2CED" w:rsidRDefault="00FA16D1">
            <w:pPr>
              <w:tabs>
                <w:tab w:val="right" w:leader="dot" w:pos="9120"/>
              </w:tabs>
              <w:rPr>
                <w:rFonts w:ascii="Calibri" w:hAnsi="Calibri" w:cs="Calibri"/>
                <w:b/>
                <w:bCs/>
                <w:color w:val="FFFFFF" w:themeColor="background1"/>
                <w:sz w:val="20"/>
                <w:szCs w:val="20"/>
              </w:rPr>
            </w:pPr>
            <w:r w:rsidRPr="00B825D9">
              <w:rPr>
                <w:rFonts w:ascii="Calibri" w:hAnsi="Calibri" w:cs="Calibri"/>
                <w:b/>
                <w:bCs/>
                <w:color w:val="FFFFFF" w:themeColor="background1"/>
                <w:sz w:val="20"/>
                <w:szCs w:val="20"/>
              </w:rPr>
              <w:t xml:space="preserve">Occupation of </w:t>
            </w:r>
            <w:r w:rsidR="00AE2CED">
              <w:rPr>
                <w:rFonts w:ascii="Calibri" w:hAnsi="Calibri" w:cs="Calibri"/>
                <w:b/>
                <w:bCs/>
                <w:color w:val="FFFFFF" w:themeColor="background1"/>
                <w:sz w:val="20"/>
                <w:szCs w:val="20"/>
              </w:rPr>
              <w:t>R</w:t>
            </w:r>
            <w:r w:rsidRPr="00B825D9">
              <w:rPr>
                <w:rFonts w:ascii="Calibri" w:hAnsi="Calibri" w:cs="Calibri"/>
                <w:b/>
                <w:bCs/>
                <w:color w:val="FFFFFF" w:themeColor="background1"/>
                <w:sz w:val="20"/>
                <w:szCs w:val="20"/>
              </w:rPr>
              <w:t>eferee</w:t>
            </w:r>
          </w:p>
        </w:tc>
      </w:tr>
      <w:tr w:rsidR="00FA16D1" w:rsidRPr="00B56F45" w14:paraId="367CED7A" w14:textId="77777777" w:rsidTr="00AE2CED">
        <w:tc>
          <w:tcPr>
            <w:tcW w:w="2637" w:type="dxa"/>
          </w:tcPr>
          <w:p w14:paraId="10776E96" w14:textId="77777777" w:rsidR="00FA16D1" w:rsidRPr="00B56F45" w:rsidRDefault="00FA16D1">
            <w:pPr>
              <w:tabs>
                <w:tab w:val="right" w:leader="dot" w:pos="9120"/>
              </w:tabs>
              <w:rPr>
                <w:rFonts w:ascii="Calibri" w:hAnsi="Calibri" w:cs="Calibri"/>
              </w:rPr>
            </w:pPr>
          </w:p>
          <w:p w14:paraId="50DA3B45" w14:textId="77777777" w:rsidR="00FA16D1" w:rsidRPr="00B56F45" w:rsidRDefault="00FA16D1">
            <w:pPr>
              <w:tabs>
                <w:tab w:val="right" w:leader="dot" w:pos="9120"/>
              </w:tabs>
              <w:rPr>
                <w:rFonts w:ascii="Calibri" w:hAnsi="Calibri" w:cs="Calibri"/>
              </w:rPr>
            </w:pPr>
          </w:p>
          <w:p w14:paraId="5F20AA8B" w14:textId="77777777" w:rsidR="00FA16D1" w:rsidRPr="00B56F45" w:rsidRDefault="00FA16D1">
            <w:pPr>
              <w:tabs>
                <w:tab w:val="right" w:leader="dot" w:pos="9120"/>
              </w:tabs>
              <w:rPr>
                <w:rFonts w:ascii="Calibri" w:hAnsi="Calibri" w:cs="Calibri"/>
              </w:rPr>
            </w:pPr>
          </w:p>
          <w:p w14:paraId="4884C081" w14:textId="77777777" w:rsidR="00FA16D1" w:rsidRPr="00B56F45" w:rsidRDefault="00FA16D1">
            <w:pPr>
              <w:tabs>
                <w:tab w:val="right" w:leader="dot" w:pos="9120"/>
              </w:tabs>
              <w:rPr>
                <w:rFonts w:ascii="Calibri" w:hAnsi="Calibri" w:cs="Calibri"/>
              </w:rPr>
            </w:pPr>
          </w:p>
        </w:tc>
        <w:tc>
          <w:tcPr>
            <w:tcW w:w="3667" w:type="dxa"/>
          </w:tcPr>
          <w:p w14:paraId="6F6AB844" w14:textId="77777777" w:rsidR="00FA16D1" w:rsidRPr="00C77049" w:rsidRDefault="00F82466">
            <w:pPr>
              <w:tabs>
                <w:tab w:val="right" w:leader="dot" w:pos="9120"/>
              </w:tabs>
              <w:rPr>
                <w:rFonts w:ascii="Calibri" w:hAnsi="Calibri" w:cs="Calibri"/>
                <w:sz w:val="20"/>
                <w:szCs w:val="20"/>
              </w:rPr>
            </w:pPr>
            <w:r w:rsidRPr="00C77049">
              <w:rPr>
                <w:rFonts w:ascii="Calibri" w:hAnsi="Calibri" w:cs="Calibri"/>
                <w:sz w:val="20"/>
                <w:szCs w:val="20"/>
              </w:rPr>
              <w:t>Postal:</w:t>
            </w:r>
          </w:p>
          <w:p w14:paraId="6E8CD2FA" w14:textId="77777777" w:rsidR="00F82466" w:rsidRPr="00C77049" w:rsidRDefault="00F82466">
            <w:pPr>
              <w:tabs>
                <w:tab w:val="right" w:leader="dot" w:pos="9120"/>
              </w:tabs>
              <w:rPr>
                <w:rFonts w:ascii="Calibri" w:hAnsi="Calibri" w:cs="Calibri"/>
                <w:sz w:val="20"/>
                <w:szCs w:val="20"/>
              </w:rPr>
            </w:pPr>
          </w:p>
          <w:p w14:paraId="2B86B0B1" w14:textId="77777777" w:rsidR="00F82466" w:rsidRPr="00C77049" w:rsidRDefault="00F82466">
            <w:pPr>
              <w:tabs>
                <w:tab w:val="right" w:leader="dot" w:pos="9120"/>
              </w:tabs>
              <w:rPr>
                <w:rFonts w:ascii="Calibri" w:hAnsi="Calibri" w:cs="Calibri"/>
                <w:sz w:val="20"/>
                <w:szCs w:val="20"/>
              </w:rPr>
            </w:pPr>
          </w:p>
          <w:p w14:paraId="38AA3C4B" w14:textId="77777777" w:rsidR="00F82466" w:rsidRPr="00C77049" w:rsidRDefault="00F82466">
            <w:pPr>
              <w:tabs>
                <w:tab w:val="right" w:leader="dot" w:pos="9120"/>
              </w:tabs>
              <w:rPr>
                <w:rFonts w:ascii="Calibri" w:hAnsi="Calibri" w:cs="Calibri"/>
                <w:sz w:val="20"/>
                <w:szCs w:val="20"/>
              </w:rPr>
            </w:pPr>
            <w:r w:rsidRPr="00C77049">
              <w:rPr>
                <w:rFonts w:ascii="Calibri" w:hAnsi="Calibri" w:cs="Calibri"/>
                <w:sz w:val="20"/>
                <w:szCs w:val="20"/>
              </w:rPr>
              <w:t xml:space="preserve">Email: </w:t>
            </w:r>
          </w:p>
        </w:tc>
        <w:tc>
          <w:tcPr>
            <w:tcW w:w="1745" w:type="dxa"/>
          </w:tcPr>
          <w:p w14:paraId="75D7CE67" w14:textId="77777777" w:rsidR="00FA16D1" w:rsidRPr="00C77049" w:rsidRDefault="00FA16D1">
            <w:pPr>
              <w:tabs>
                <w:tab w:val="right" w:leader="dot" w:pos="9120"/>
              </w:tabs>
              <w:rPr>
                <w:rFonts w:ascii="Calibri" w:hAnsi="Calibri" w:cs="Calibri"/>
                <w:sz w:val="20"/>
                <w:szCs w:val="20"/>
              </w:rPr>
            </w:pPr>
          </w:p>
        </w:tc>
        <w:tc>
          <w:tcPr>
            <w:tcW w:w="1733" w:type="dxa"/>
          </w:tcPr>
          <w:p w14:paraId="7316385B" w14:textId="77777777" w:rsidR="00FA16D1" w:rsidRPr="00C77049" w:rsidRDefault="00FA16D1">
            <w:pPr>
              <w:tabs>
                <w:tab w:val="right" w:leader="dot" w:pos="9120"/>
              </w:tabs>
              <w:ind w:right="177"/>
              <w:rPr>
                <w:rFonts w:ascii="Calibri" w:hAnsi="Calibri" w:cs="Calibri"/>
                <w:sz w:val="20"/>
                <w:szCs w:val="20"/>
              </w:rPr>
            </w:pPr>
          </w:p>
        </w:tc>
      </w:tr>
      <w:tr w:rsidR="00FA16D1" w:rsidRPr="00B56F45" w14:paraId="000C8A8E" w14:textId="77777777" w:rsidTr="00AE2CED">
        <w:trPr>
          <w:trHeight w:val="1013"/>
        </w:trPr>
        <w:tc>
          <w:tcPr>
            <w:tcW w:w="2637" w:type="dxa"/>
          </w:tcPr>
          <w:p w14:paraId="71AF22E1" w14:textId="77777777" w:rsidR="00FA16D1" w:rsidRPr="00B56F45" w:rsidRDefault="00FA16D1">
            <w:pPr>
              <w:tabs>
                <w:tab w:val="right" w:leader="dot" w:pos="9120"/>
              </w:tabs>
              <w:rPr>
                <w:rFonts w:ascii="Calibri" w:hAnsi="Calibri" w:cs="Calibri"/>
              </w:rPr>
            </w:pPr>
          </w:p>
          <w:p w14:paraId="66DA0F77" w14:textId="77777777" w:rsidR="00F82466" w:rsidRPr="00B56F45" w:rsidRDefault="00F82466">
            <w:pPr>
              <w:tabs>
                <w:tab w:val="right" w:leader="dot" w:pos="9120"/>
              </w:tabs>
              <w:rPr>
                <w:rFonts w:ascii="Calibri" w:hAnsi="Calibri" w:cs="Calibri"/>
              </w:rPr>
            </w:pPr>
          </w:p>
          <w:p w14:paraId="569040A4" w14:textId="77777777" w:rsidR="00FA16D1" w:rsidRPr="00B56F45" w:rsidRDefault="00FA16D1">
            <w:pPr>
              <w:tabs>
                <w:tab w:val="right" w:leader="dot" w:pos="9120"/>
              </w:tabs>
              <w:rPr>
                <w:rFonts w:ascii="Calibri" w:hAnsi="Calibri" w:cs="Calibri"/>
              </w:rPr>
            </w:pPr>
          </w:p>
          <w:p w14:paraId="770CA971" w14:textId="77777777" w:rsidR="00FA16D1" w:rsidRPr="00B56F45" w:rsidRDefault="00FA16D1">
            <w:pPr>
              <w:tabs>
                <w:tab w:val="right" w:leader="dot" w:pos="9120"/>
              </w:tabs>
              <w:rPr>
                <w:rFonts w:ascii="Calibri" w:hAnsi="Calibri" w:cs="Calibri"/>
              </w:rPr>
            </w:pPr>
          </w:p>
          <w:p w14:paraId="654DC363" w14:textId="77777777" w:rsidR="00FA16D1" w:rsidRPr="00B56F45" w:rsidRDefault="00FA16D1">
            <w:pPr>
              <w:tabs>
                <w:tab w:val="right" w:leader="dot" w:pos="9120"/>
              </w:tabs>
              <w:rPr>
                <w:rFonts w:ascii="Calibri" w:hAnsi="Calibri" w:cs="Calibri"/>
              </w:rPr>
            </w:pPr>
          </w:p>
        </w:tc>
        <w:tc>
          <w:tcPr>
            <w:tcW w:w="3667" w:type="dxa"/>
          </w:tcPr>
          <w:p w14:paraId="00E2F6E2" w14:textId="77777777" w:rsidR="00FA16D1" w:rsidRPr="00C77049" w:rsidRDefault="00F82466">
            <w:pPr>
              <w:tabs>
                <w:tab w:val="right" w:leader="dot" w:pos="9120"/>
              </w:tabs>
              <w:rPr>
                <w:rFonts w:ascii="Calibri" w:hAnsi="Calibri" w:cs="Calibri"/>
                <w:sz w:val="20"/>
                <w:szCs w:val="20"/>
              </w:rPr>
            </w:pPr>
            <w:r w:rsidRPr="00C77049">
              <w:rPr>
                <w:rFonts w:ascii="Calibri" w:hAnsi="Calibri" w:cs="Calibri"/>
                <w:sz w:val="20"/>
                <w:szCs w:val="20"/>
              </w:rPr>
              <w:t>Postal:</w:t>
            </w:r>
          </w:p>
          <w:p w14:paraId="1E25E23E" w14:textId="77777777" w:rsidR="00F82466" w:rsidRPr="00C77049" w:rsidRDefault="00F82466">
            <w:pPr>
              <w:tabs>
                <w:tab w:val="right" w:leader="dot" w:pos="9120"/>
              </w:tabs>
              <w:rPr>
                <w:rFonts w:ascii="Calibri" w:hAnsi="Calibri" w:cs="Calibri"/>
                <w:sz w:val="20"/>
                <w:szCs w:val="20"/>
              </w:rPr>
            </w:pPr>
          </w:p>
          <w:p w14:paraId="79F4570A" w14:textId="77777777" w:rsidR="00F82466" w:rsidRPr="00C77049" w:rsidRDefault="00F82466">
            <w:pPr>
              <w:tabs>
                <w:tab w:val="right" w:leader="dot" w:pos="9120"/>
              </w:tabs>
              <w:rPr>
                <w:rFonts w:ascii="Calibri" w:hAnsi="Calibri" w:cs="Calibri"/>
                <w:sz w:val="20"/>
                <w:szCs w:val="20"/>
              </w:rPr>
            </w:pPr>
          </w:p>
          <w:p w14:paraId="2DBC018C" w14:textId="77777777" w:rsidR="00F82466" w:rsidRPr="00C77049" w:rsidRDefault="00F82466">
            <w:pPr>
              <w:tabs>
                <w:tab w:val="right" w:leader="dot" w:pos="9120"/>
              </w:tabs>
              <w:rPr>
                <w:rFonts w:ascii="Calibri" w:hAnsi="Calibri" w:cs="Calibri"/>
                <w:sz w:val="20"/>
                <w:szCs w:val="20"/>
              </w:rPr>
            </w:pPr>
          </w:p>
          <w:p w14:paraId="2094311A" w14:textId="77777777" w:rsidR="00F82466" w:rsidRPr="00C77049" w:rsidRDefault="00F82466">
            <w:pPr>
              <w:tabs>
                <w:tab w:val="right" w:leader="dot" w:pos="9120"/>
              </w:tabs>
              <w:rPr>
                <w:rFonts w:ascii="Calibri" w:hAnsi="Calibri" w:cs="Calibri"/>
                <w:sz w:val="20"/>
                <w:szCs w:val="20"/>
              </w:rPr>
            </w:pPr>
            <w:r w:rsidRPr="00C77049">
              <w:rPr>
                <w:rFonts w:ascii="Calibri" w:hAnsi="Calibri" w:cs="Calibri"/>
                <w:sz w:val="20"/>
                <w:szCs w:val="20"/>
              </w:rPr>
              <w:t xml:space="preserve">Email: </w:t>
            </w:r>
          </w:p>
        </w:tc>
        <w:tc>
          <w:tcPr>
            <w:tcW w:w="1745" w:type="dxa"/>
          </w:tcPr>
          <w:p w14:paraId="702C72BB" w14:textId="77777777" w:rsidR="00FA16D1" w:rsidRPr="00C77049" w:rsidRDefault="00FA16D1">
            <w:pPr>
              <w:tabs>
                <w:tab w:val="right" w:leader="dot" w:pos="9120"/>
              </w:tabs>
              <w:rPr>
                <w:rFonts w:ascii="Calibri" w:hAnsi="Calibri" w:cs="Calibri"/>
                <w:sz w:val="20"/>
                <w:szCs w:val="20"/>
              </w:rPr>
            </w:pPr>
          </w:p>
        </w:tc>
        <w:tc>
          <w:tcPr>
            <w:tcW w:w="1733" w:type="dxa"/>
          </w:tcPr>
          <w:p w14:paraId="743A6A4A" w14:textId="77777777" w:rsidR="00FA16D1" w:rsidRPr="00C77049" w:rsidRDefault="00FA16D1">
            <w:pPr>
              <w:tabs>
                <w:tab w:val="right" w:leader="dot" w:pos="9120"/>
              </w:tabs>
              <w:rPr>
                <w:rFonts w:ascii="Calibri" w:hAnsi="Calibri" w:cs="Calibri"/>
                <w:sz w:val="20"/>
                <w:szCs w:val="20"/>
              </w:rPr>
            </w:pPr>
          </w:p>
        </w:tc>
      </w:tr>
    </w:tbl>
    <w:p w14:paraId="7C2C0BD3" w14:textId="77777777" w:rsidR="001B4225" w:rsidRDefault="001B4225" w:rsidP="001B4225">
      <w:pPr>
        <w:pStyle w:val="BlockText"/>
        <w:ind w:left="-720"/>
        <w:rPr>
          <w:rFonts w:ascii="Calibri" w:hAnsi="Calibri" w:cs="Calibri"/>
          <w:b/>
          <w:u w:val="single"/>
        </w:rPr>
      </w:pPr>
    </w:p>
    <w:p w14:paraId="5199195F" w14:textId="77777777" w:rsidR="00C6665D" w:rsidRDefault="00C6665D" w:rsidP="00AE2CED">
      <w:pPr>
        <w:pStyle w:val="BlockText"/>
        <w:ind w:left="0"/>
        <w:rPr>
          <w:rFonts w:ascii="Calibri" w:hAnsi="Calibri" w:cs="Calibri"/>
          <w:b/>
          <w:u w:val="single"/>
        </w:rPr>
      </w:pPr>
    </w:p>
    <w:p w14:paraId="796F267A" w14:textId="77777777" w:rsidR="001B4225" w:rsidRPr="00BA395A" w:rsidRDefault="001B4225" w:rsidP="005058C0">
      <w:pPr>
        <w:pStyle w:val="BlockText"/>
        <w:ind w:left="-601" w:right="-601"/>
        <w:rPr>
          <w:rFonts w:ascii="Calibri" w:hAnsi="Calibri" w:cs="Calibri"/>
          <w:b/>
          <w:sz w:val="22"/>
          <w:szCs w:val="22"/>
          <w:u w:val="single"/>
        </w:rPr>
      </w:pPr>
      <w:r w:rsidRPr="00BA395A">
        <w:rPr>
          <w:rFonts w:ascii="Calibri" w:hAnsi="Calibri" w:cs="Calibri"/>
          <w:b/>
          <w:sz w:val="22"/>
          <w:szCs w:val="22"/>
          <w:u w:val="single"/>
        </w:rPr>
        <w:t xml:space="preserve">Disability </w:t>
      </w:r>
    </w:p>
    <w:p w14:paraId="382415C6" w14:textId="3D49C075" w:rsidR="001B4225" w:rsidRPr="00BA395A" w:rsidRDefault="001B4225" w:rsidP="005058C0">
      <w:pPr>
        <w:pStyle w:val="BlockText"/>
        <w:ind w:left="-601" w:right="-601"/>
        <w:rPr>
          <w:rFonts w:ascii="Calibri" w:hAnsi="Calibri" w:cs="Calibri"/>
          <w:sz w:val="22"/>
          <w:szCs w:val="22"/>
        </w:rPr>
      </w:pPr>
      <w:r w:rsidRPr="00BA395A">
        <w:rPr>
          <w:rFonts w:ascii="Calibri" w:hAnsi="Calibri" w:cs="Calibri"/>
          <w:sz w:val="22"/>
          <w:szCs w:val="22"/>
        </w:rPr>
        <w:t>In accordance with the Disability Discrimination Act, a person is disabled if they have, or have had, “a physical or mental impairment which has, or has had, a substantial and long</w:t>
      </w:r>
      <w:r w:rsidR="00F33F83" w:rsidRPr="00BA395A">
        <w:rPr>
          <w:rFonts w:ascii="Calibri" w:hAnsi="Calibri" w:cs="Calibri"/>
          <w:sz w:val="22"/>
          <w:szCs w:val="22"/>
        </w:rPr>
        <w:t>-</w:t>
      </w:r>
      <w:r w:rsidRPr="00BA395A">
        <w:rPr>
          <w:rFonts w:ascii="Calibri" w:hAnsi="Calibri" w:cs="Calibri"/>
          <w:sz w:val="22"/>
          <w:szCs w:val="22"/>
        </w:rPr>
        <w:t xml:space="preserve">term adverse effect on their ability to carry out normal day-to-day activities”. </w:t>
      </w:r>
    </w:p>
    <w:p w14:paraId="5B6425B8" w14:textId="77777777" w:rsidR="001B4225" w:rsidRPr="00BA395A" w:rsidRDefault="001B4225" w:rsidP="005058C0">
      <w:pPr>
        <w:pStyle w:val="BlockText"/>
        <w:ind w:left="-601" w:right="-601"/>
        <w:rPr>
          <w:rFonts w:ascii="Calibri" w:hAnsi="Calibri" w:cs="Calibri"/>
          <w:sz w:val="22"/>
          <w:szCs w:val="22"/>
        </w:rPr>
      </w:pPr>
    </w:p>
    <w:p w14:paraId="2C07E70D" w14:textId="77777777" w:rsidR="001B4225" w:rsidRPr="00BA395A" w:rsidRDefault="001B4225" w:rsidP="005058C0">
      <w:pPr>
        <w:pStyle w:val="BlockText"/>
        <w:ind w:left="-601" w:right="-601"/>
        <w:rPr>
          <w:rFonts w:ascii="Calibri" w:hAnsi="Calibri" w:cs="Calibri"/>
          <w:sz w:val="22"/>
          <w:szCs w:val="22"/>
        </w:rPr>
      </w:pPr>
      <w:r w:rsidRPr="00BA395A">
        <w:rPr>
          <w:rFonts w:ascii="Calibri" w:hAnsi="Calibri" w:cs="Calibri"/>
          <w:sz w:val="22"/>
          <w:szCs w:val="22"/>
        </w:rPr>
        <w:t xml:space="preserve">If you consider yourself to have or have had a disability that is relevant to the position for which you are </w:t>
      </w:r>
      <w:proofErr w:type="gramStart"/>
      <w:r w:rsidRPr="00BA395A">
        <w:rPr>
          <w:rFonts w:ascii="Calibri" w:hAnsi="Calibri" w:cs="Calibri"/>
          <w:sz w:val="22"/>
          <w:szCs w:val="22"/>
        </w:rPr>
        <w:t>applying</w:t>
      </w:r>
      <w:proofErr w:type="gramEnd"/>
      <w:r w:rsidRPr="00BA395A">
        <w:rPr>
          <w:rFonts w:ascii="Calibri" w:hAnsi="Calibri" w:cs="Calibri"/>
          <w:sz w:val="22"/>
          <w:szCs w:val="22"/>
        </w:rPr>
        <w:t xml:space="preserve"> please provide any relevant information about your requirements so that we can process your application fairly and make any reasonable arrangements/adjustments for your attendance at interview if shortlisted.</w:t>
      </w:r>
    </w:p>
    <w:p w14:paraId="4637A415" w14:textId="68707D30" w:rsidR="001B4225" w:rsidRDefault="001B4225" w:rsidP="005058C0">
      <w:pPr>
        <w:pStyle w:val="BlockText"/>
        <w:ind w:left="-601" w:right="-601"/>
        <w:rPr>
          <w:rFonts w:ascii="Calibri" w:hAnsi="Calibri" w:cs="Calibri"/>
        </w:rPr>
      </w:pPr>
      <w:r w:rsidRPr="001B4225">
        <w:rPr>
          <w:rFonts w:ascii="Calibri" w:hAnsi="Calibri" w:cs="Calibri"/>
        </w:rPr>
        <w:t>_____________________________________________________________________________________</w:t>
      </w:r>
    </w:p>
    <w:p w14:paraId="5F9E829C" w14:textId="77777777" w:rsidR="001B4225" w:rsidRDefault="001B4225" w:rsidP="005058C0">
      <w:pPr>
        <w:pStyle w:val="BlockText"/>
        <w:ind w:left="-601" w:right="-601"/>
        <w:rPr>
          <w:rFonts w:ascii="Calibri" w:hAnsi="Calibri" w:cs="Calibri"/>
        </w:rPr>
      </w:pPr>
    </w:p>
    <w:p w14:paraId="5F05715D" w14:textId="3E7F7D7E" w:rsidR="001B4225" w:rsidRPr="001B4225" w:rsidRDefault="001B4225" w:rsidP="005058C0">
      <w:pPr>
        <w:pStyle w:val="BlockText"/>
        <w:ind w:left="-601" w:right="-601"/>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w:t>
      </w:r>
    </w:p>
    <w:p w14:paraId="5D515F52" w14:textId="78C6D99E" w:rsidR="00C6665D" w:rsidRDefault="00C6665D" w:rsidP="00C6665D">
      <w:pPr>
        <w:pStyle w:val="BlockText"/>
        <w:ind w:left="-720"/>
        <w:rPr>
          <w:rFonts w:ascii="Calibri" w:hAnsi="Calibri" w:cs="Calibri"/>
        </w:rPr>
      </w:pPr>
    </w:p>
    <w:p w14:paraId="7F9787B1" w14:textId="77777777" w:rsidR="00AE2CED" w:rsidRDefault="00AE2CED" w:rsidP="00C6665D">
      <w:pPr>
        <w:pStyle w:val="BlockText"/>
        <w:ind w:left="-720"/>
        <w:rPr>
          <w:rFonts w:ascii="Calibri" w:hAnsi="Calibri" w:cs="Calibri"/>
        </w:rPr>
      </w:pPr>
    </w:p>
    <w:p w14:paraId="5882761A" w14:textId="5121CF62" w:rsidR="00712B23" w:rsidRDefault="00712B23" w:rsidP="00F33F83">
      <w:pPr>
        <w:pStyle w:val="BlockText"/>
        <w:ind w:left="0"/>
        <w:rPr>
          <w:rFonts w:ascii="Calibri" w:hAnsi="Calibri" w:cs="Calibri"/>
        </w:rPr>
      </w:pPr>
    </w:p>
    <w:p w14:paraId="46E5A1C0" w14:textId="0FD6C3B3" w:rsidR="00C6665D" w:rsidRPr="00AE2CED" w:rsidRDefault="00C6665D" w:rsidP="00AE2CED">
      <w:pPr>
        <w:pStyle w:val="BlockText"/>
        <w:ind w:left="-601" w:right="-601"/>
        <w:rPr>
          <w:rFonts w:ascii="Calibri" w:hAnsi="Calibri" w:cs="Calibri"/>
          <w:b/>
          <w:bCs/>
          <w:iCs/>
          <w:sz w:val="22"/>
          <w:szCs w:val="22"/>
        </w:rPr>
      </w:pPr>
      <w:r w:rsidRPr="00AE2CED">
        <w:rPr>
          <w:rFonts w:ascii="Calibri" w:hAnsi="Calibri" w:cs="Calibri"/>
          <w:b/>
          <w:bCs/>
          <w:iCs/>
          <w:sz w:val="22"/>
          <w:szCs w:val="22"/>
        </w:rPr>
        <w:t>Are there any dates when you are not available for Interview?</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6665D" w:rsidRPr="00B56F45" w14:paraId="5CBE21B3" w14:textId="77777777" w:rsidTr="00AE2CED">
        <w:tc>
          <w:tcPr>
            <w:tcW w:w="10206" w:type="dxa"/>
            <w:shd w:val="clear" w:color="auto" w:fill="auto"/>
          </w:tcPr>
          <w:p w14:paraId="727B2235" w14:textId="77777777" w:rsidR="00C6665D" w:rsidRPr="00B56F45" w:rsidRDefault="00C6665D" w:rsidP="00B56F45">
            <w:pPr>
              <w:pStyle w:val="BlockText"/>
              <w:ind w:left="0"/>
              <w:rPr>
                <w:iCs/>
              </w:rPr>
            </w:pPr>
          </w:p>
          <w:p w14:paraId="78DC34D3" w14:textId="77777777" w:rsidR="00C6665D" w:rsidRPr="00B56F45" w:rsidRDefault="00C6665D" w:rsidP="00B56F45">
            <w:pPr>
              <w:pStyle w:val="BlockText"/>
              <w:ind w:left="0"/>
              <w:rPr>
                <w:iCs/>
              </w:rPr>
            </w:pPr>
          </w:p>
          <w:p w14:paraId="32E3804F" w14:textId="77777777" w:rsidR="00C6665D" w:rsidRPr="00B56F45" w:rsidRDefault="00C6665D" w:rsidP="00B56F45">
            <w:pPr>
              <w:pStyle w:val="BlockText"/>
              <w:ind w:left="0"/>
              <w:rPr>
                <w:iCs/>
              </w:rPr>
            </w:pPr>
          </w:p>
        </w:tc>
      </w:tr>
    </w:tbl>
    <w:p w14:paraId="051FC96A" w14:textId="77777777" w:rsidR="00C6665D" w:rsidRDefault="00C6665D" w:rsidP="00C6665D">
      <w:pPr>
        <w:pStyle w:val="BlockText"/>
        <w:ind w:left="-720"/>
        <w:rPr>
          <w:iCs/>
        </w:rPr>
      </w:pPr>
    </w:p>
    <w:p w14:paraId="2F7EA4E0" w14:textId="77777777" w:rsidR="00C6665D" w:rsidRDefault="00C6665D" w:rsidP="00C6665D">
      <w:pPr>
        <w:pStyle w:val="BlockText"/>
        <w:ind w:left="-720"/>
        <w:rPr>
          <w:iCs/>
        </w:rPr>
      </w:pPr>
    </w:p>
    <w:p w14:paraId="2887F626" w14:textId="77777777" w:rsidR="00712B23" w:rsidRPr="00AE2CED" w:rsidRDefault="00C6665D" w:rsidP="00AE2CED">
      <w:pPr>
        <w:pStyle w:val="BlockText"/>
        <w:ind w:left="-601" w:right="-601"/>
        <w:rPr>
          <w:rFonts w:ascii="Calibri" w:hAnsi="Calibri" w:cs="Calibri"/>
          <w:b/>
          <w:bCs/>
          <w:sz w:val="22"/>
          <w:szCs w:val="22"/>
        </w:rPr>
      </w:pPr>
      <w:r w:rsidRPr="00AE2CED">
        <w:rPr>
          <w:rFonts w:ascii="Calibri" w:hAnsi="Calibri" w:cs="Calibri"/>
          <w:b/>
          <w:bCs/>
          <w:sz w:val="22"/>
          <w:szCs w:val="22"/>
        </w:rPr>
        <w:t xml:space="preserve">What is your notice period with your current employer and </w:t>
      </w:r>
      <w:r w:rsidR="00B56F45" w:rsidRPr="00AE2CED">
        <w:rPr>
          <w:rFonts w:ascii="Calibri" w:hAnsi="Calibri" w:cs="Calibri"/>
          <w:b/>
          <w:bCs/>
          <w:sz w:val="22"/>
          <w:szCs w:val="22"/>
        </w:rPr>
        <w:t xml:space="preserve">if successful </w:t>
      </w:r>
      <w:r w:rsidRPr="00AE2CED">
        <w:rPr>
          <w:rFonts w:ascii="Calibri" w:hAnsi="Calibri" w:cs="Calibri"/>
          <w:b/>
          <w:bCs/>
          <w:sz w:val="22"/>
          <w:szCs w:val="22"/>
        </w:rPr>
        <w:t>when</w:t>
      </w:r>
      <w:r w:rsidR="00B56F45" w:rsidRPr="00AE2CED">
        <w:rPr>
          <w:rFonts w:ascii="Calibri" w:hAnsi="Calibri" w:cs="Calibri"/>
          <w:b/>
          <w:bCs/>
          <w:sz w:val="22"/>
          <w:szCs w:val="22"/>
        </w:rPr>
        <w:t xml:space="preserve"> </w:t>
      </w:r>
      <w:r w:rsidR="00712B23" w:rsidRPr="00AE2CED">
        <w:rPr>
          <w:rFonts w:ascii="Calibri" w:hAnsi="Calibri" w:cs="Calibri"/>
          <w:b/>
          <w:bCs/>
          <w:sz w:val="22"/>
          <w:szCs w:val="22"/>
        </w:rPr>
        <w:t xml:space="preserve">would you be </w:t>
      </w:r>
      <w:proofErr w:type="gramStart"/>
      <w:r w:rsidR="00712B23" w:rsidRPr="00AE2CED">
        <w:rPr>
          <w:rFonts w:ascii="Calibri" w:hAnsi="Calibri" w:cs="Calibri"/>
          <w:b/>
          <w:bCs/>
          <w:sz w:val="22"/>
          <w:szCs w:val="22"/>
        </w:rPr>
        <w:t>available</w:t>
      </w:r>
      <w:proofErr w:type="gramEnd"/>
      <w:r w:rsidR="00712B23" w:rsidRPr="00AE2CED">
        <w:rPr>
          <w:rFonts w:ascii="Calibri" w:hAnsi="Calibri" w:cs="Calibri"/>
          <w:b/>
          <w:bCs/>
          <w:sz w:val="22"/>
          <w:szCs w:val="22"/>
        </w:rPr>
        <w:t xml:space="preserve"> </w:t>
      </w:r>
    </w:p>
    <w:p w14:paraId="6DC87D49" w14:textId="722E3680" w:rsidR="00C6665D" w:rsidRPr="00AE2CED" w:rsidRDefault="00712B23" w:rsidP="00AE2CED">
      <w:pPr>
        <w:pStyle w:val="BlockText"/>
        <w:ind w:left="-601" w:right="-601"/>
        <w:rPr>
          <w:rFonts w:ascii="Calibri" w:hAnsi="Calibri" w:cs="Calibri"/>
          <w:b/>
          <w:bCs/>
          <w:sz w:val="22"/>
          <w:szCs w:val="22"/>
        </w:rPr>
      </w:pPr>
      <w:r w:rsidRPr="00AE2CED">
        <w:rPr>
          <w:rFonts w:ascii="Calibri" w:hAnsi="Calibri" w:cs="Calibri"/>
          <w:b/>
          <w:bCs/>
          <w:sz w:val="22"/>
          <w:szCs w:val="22"/>
        </w:rPr>
        <w:t xml:space="preserve">to </w:t>
      </w:r>
      <w:r w:rsidR="00B56F45" w:rsidRPr="00AE2CED">
        <w:rPr>
          <w:rFonts w:ascii="Calibri" w:hAnsi="Calibri" w:cs="Calibri"/>
          <w:b/>
          <w:bCs/>
          <w:sz w:val="22"/>
          <w:szCs w:val="22"/>
        </w:rPr>
        <w:t>take up the position?</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6665D" w:rsidRPr="00B56F45" w14:paraId="1DACCE5D" w14:textId="77777777" w:rsidTr="00AE2CED">
        <w:tc>
          <w:tcPr>
            <w:tcW w:w="10206" w:type="dxa"/>
            <w:shd w:val="clear" w:color="auto" w:fill="auto"/>
          </w:tcPr>
          <w:p w14:paraId="3F7B4724" w14:textId="77777777" w:rsidR="00C6665D" w:rsidRPr="00B56F45" w:rsidRDefault="00C6665D" w:rsidP="00AE2CED">
            <w:pPr>
              <w:pStyle w:val="BlockText"/>
              <w:ind w:left="-601" w:right="-601"/>
              <w:rPr>
                <w:rFonts w:ascii="Calibri" w:hAnsi="Calibri" w:cs="Calibri"/>
              </w:rPr>
            </w:pPr>
          </w:p>
          <w:p w14:paraId="776516F4" w14:textId="77777777" w:rsidR="00C6665D" w:rsidRPr="00B56F45" w:rsidRDefault="00C6665D" w:rsidP="00AE2CED">
            <w:pPr>
              <w:pStyle w:val="BlockText"/>
              <w:ind w:left="-601" w:right="-601"/>
              <w:rPr>
                <w:rFonts w:ascii="Calibri" w:hAnsi="Calibri" w:cs="Calibri"/>
              </w:rPr>
            </w:pPr>
          </w:p>
          <w:p w14:paraId="7C2E7789" w14:textId="77777777" w:rsidR="00C6665D" w:rsidRPr="00B56F45" w:rsidRDefault="00C6665D" w:rsidP="00AE2CED">
            <w:pPr>
              <w:pStyle w:val="BlockText"/>
              <w:ind w:left="-601" w:right="-601"/>
              <w:rPr>
                <w:rFonts w:ascii="Calibri" w:hAnsi="Calibri" w:cs="Calibri"/>
              </w:rPr>
            </w:pPr>
          </w:p>
        </w:tc>
      </w:tr>
    </w:tbl>
    <w:p w14:paraId="7714C28A" w14:textId="77777777" w:rsidR="00FA16D1" w:rsidRPr="00AE2CED" w:rsidRDefault="00FA16D1" w:rsidP="00C6665D">
      <w:pPr>
        <w:pStyle w:val="BlockText"/>
        <w:ind w:left="-720"/>
        <w:rPr>
          <w:rFonts w:ascii="Calibri" w:hAnsi="Calibri" w:cs="Calibri"/>
          <w:sz w:val="22"/>
          <w:szCs w:val="22"/>
        </w:rPr>
      </w:pPr>
      <w:r w:rsidRPr="00AE2CED">
        <w:rPr>
          <w:rFonts w:ascii="Calibri" w:hAnsi="Calibri" w:cs="Calibri"/>
          <w:b/>
          <w:bCs/>
          <w:sz w:val="22"/>
          <w:szCs w:val="22"/>
          <w:u w:val="single"/>
        </w:rPr>
        <w:t>Declaration</w:t>
      </w:r>
    </w:p>
    <w:p w14:paraId="727826D6" w14:textId="5DDAAD13" w:rsidR="00FA16D1" w:rsidRPr="00AE2CED" w:rsidRDefault="00C83EDC">
      <w:pPr>
        <w:pStyle w:val="BlockText"/>
        <w:ind w:left="-720"/>
        <w:rPr>
          <w:rFonts w:ascii="Calibri" w:hAnsi="Calibri" w:cs="Calibri"/>
          <w:sz w:val="22"/>
          <w:szCs w:val="22"/>
        </w:rPr>
      </w:pPr>
      <w:r w:rsidRPr="00AE2CED">
        <w:rPr>
          <w:rFonts w:ascii="Calibri" w:hAnsi="Calibri" w:cs="Calibri"/>
          <w:sz w:val="22"/>
          <w:szCs w:val="22"/>
        </w:rPr>
        <w:lastRenderedPageBreak/>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570AAD" w:rsidRPr="00AE2CED">
        <w:rPr>
          <w:rFonts w:ascii="Calibri" w:hAnsi="Calibri" w:cs="Calibri"/>
          <w:sz w:val="22"/>
          <w:szCs w:val="22"/>
        </w:rPr>
        <w:t xml:space="preserve"> </w:t>
      </w:r>
      <w:r w:rsidR="00FA16D1" w:rsidRPr="00AE2CED">
        <w:rPr>
          <w:rFonts w:ascii="Calibri" w:hAnsi="Calibri" w:cs="Calibri"/>
          <w:sz w:val="22"/>
          <w:szCs w:val="22"/>
        </w:rPr>
        <w:t>I understand that employment with Larne</w:t>
      </w:r>
      <w:r w:rsidR="00570AAD" w:rsidRPr="00AE2CED">
        <w:rPr>
          <w:rFonts w:ascii="Calibri" w:hAnsi="Calibri" w:cs="Calibri"/>
          <w:sz w:val="22"/>
          <w:szCs w:val="22"/>
        </w:rPr>
        <w:t xml:space="preserve"> FC</w:t>
      </w:r>
      <w:r w:rsidR="00FA16D1" w:rsidRPr="00AE2CED">
        <w:rPr>
          <w:rFonts w:ascii="Calibri" w:hAnsi="Calibri" w:cs="Calibri"/>
          <w:sz w:val="22"/>
          <w:szCs w:val="22"/>
        </w:rPr>
        <w:t xml:space="preserve"> is subject to receipt of satisfactory references.</w:t>
      </w:r>
    </w:p>
    <w:p w14:paraId="0676D682" w14:textId="77777777" w:rsidR="00C83EDC" w:rsidRPr="00AE2CED" w:rsidRDefault="00C83EDC">
      <w:pPr>
        <w:pStyle w:val="BlockText"/>
        <w:ind w:left="-720"/>
        <w:rPr>
          <w:rFonts w:ascii="Calibri" w:hAnsi="Calibri" w:cs="Calibri"/>
          <w:i/>
          <w:sz w:val="22"/>
          <w:szCs w:val="22"/>
        </w:rPr>
      </w:pPr>
    </w:p>
    <w:p w14:paraId="180FE8F5" w14:textId="77777777" w:rsidR="00FA16D1" w:rsidRPr="00AE2CED" w:rsidRDefault="00FA16D1">
      <w:pPr>
        <w:pStyle w:val="BlockText"/>
        <w:ind w:left="-720"/>
        <w:rPr>
          <w:rFonts w:ascii="Calibri" w:hAnsi="Calibri" w:cs="Calibri"/>
          <w:sz w:val="22"/>
          <w:szCs w:val="22"/>
        </w:rPr>
      </w:pPr>
    </w:p>
    <w:p w14:paraId="3568CD88" w14:textId="77777777" w:rsidR="00FA16D1" w:rsidRPr="00AE2CED" w:rsidRDefault="00FA16D1">
      <w:pPr>
        <w:pStyle w:val="BlockText"/>
        <w:ind w:left="-720"/>
        <w:rPr>
          <w:rFonts w:ascii="Calibri" w:hAnsi="Calibri" w:cs="Calibri"/>
          <w:sz w:val="22"/>
          <w:szCs w:val="22"/>
        </w:rPr>
      </w:pPr>
      <w:r w:rsidRPr="00AE2CED">
        <w:rPr>
          <w:rFonts w:ascii="Calibri" w:hAnsi="Calibri" w:cs="Calibri"/>
          <w:b/>
          <w:bCs/>
          <w:sz w:val="22"/>
          <w:szCs w:val="22"/>
        </w:rPr>
        <w:t xml:space="preserve">Signature of applicant </w:t>
      </w:r>
      <w:r w:rsidRPr="00AE2CED">
        <w:rPr>
          <w:rFonts w:ascii="Calibri" w:hAnsi="Calibri" w:cs="Calibri"/>
          <w:sz w:val="22"/>
          <w:szCs w:val="22"/>
        </w:rPr>
        <w:t>…………………………………………</w:t>
      </w:r>
      <w:proofErr w:type="gramStart"/>
      <w:r w:rsidRPr="00AE2CED">
        <w:rPr>
          <w:rFonts w:ascii="Calibri" w:hAnsi="Calibri" w:cs="Calibri"/>
          <w:sz w:val="22"/>
          <w:szCs w:val="22"/>
        </w:rPr>
        <w:t>…..</w:t>
      </w:r>
      <w:proofErr w:type="gramEnd"/>
      <w:r w:rsidRPr="00AE2CED">
        <w:rPr>
          <w:rFonts w:ascii="Calibri" w:hAnsi="Calibri" w:cs="Calibri"/>
          <w:sz w:val="22"/>
          <w:szCs w:val="22"/>
        </w:rPr>
        <w:t xml:space="preserve">   </w:t>
      </w:r>
      <w:r w:rsidRPr="00AE2CED">
        <w:rPr>
          <w:rFonts w:ascii="Calibri" w:hAnsi="Calibri" w:cs="Calibri"/>
          <w:b/>
          <w:bCs/>
          <w:sz w:val="22"/>
          <w:szCs w:val="22"/>
        </w:rPr>
        <w:t xml:space="preserve">Date </w:t>
      </w:r>
      <w:r w:rsidRPr="00AE2CED">
        <w:rPr>
          <w:rFonts w:ascii="Calibri" w:hAnsi="Calibri" w:cs="Calibri"/>
          <w:sz w:val="22"/>
          <w:szCs w:val="22"/>
        </w:rPr>
        <w:tab/>
      </w:r>
    </w:p>
    <w:p w14:paraId="10A19BAC" w14:textId="77777777" w:rsidR="00FA16D1" w:rsidRPr="00AE2CED" w:rsidRDefault="00FA16D1">
      <w:pPr>
        <w:pStyle w:val="BlockText"/>
        <w:ind w:left="-720"/>
        <w:rPr>
          <w:rFonts w:ascii="Calibri" w:hAnsi="Calibri" w:cs="Calibri"/>
          <w:sz w:val="22"/>
          <w:szCs w:val="22"/>
        </w:rPr>
      </w:pPr>
    </w:p>
    <w:p w14:paraId="22DDD0FB" w14:textId="77777777" w:rsidR="00FA16D1" w:rsidRPr="00AE2CED" w:rsidRDefault="00FA16D1">
      <w:pPr>
        <w:pStyle w:val="BlockText"/>
        <w:ind w:left="-720"/>
        <w:rPr>
          <w:rFonts w:ascii="Calibri" w:hAnsi="Calibri" w:cs="Calibri"/>
          <w:sz w:val="22"/>
          <w:szCs w:val="22"/>
        </w:rPr>
      </w:pPr>
    </w:p>
    <w:p w14:paraId="32A6E934" w14:textId="77777777" w:rsidR="00FA16D1" w:rsidRPr="00AE2CED" w:rsidRDefault="00FA16D1">
      <w:pPr>
        <w:pStyle w:val="BlockText"/>
        <w:ind w:left="-720"/>
        <w:rPr>
          <w:rFonts w:ascii="Calibri" w:hAnsi="Calibri" w:cs="Calibri"/>
          <w:b/>
          <w:i/>
          <w:iCs/>
          <w:sz w:val="22"/>
          <w:szCs w:val="22"/>
        </w:rPr>
      </w:pPr>
      <w:r w:rsidRPr="00AE2CED">
        <w:rPr>
          <w:rFonts w:ascii="Calibri" w:hAnsi="Calibri" w:cs="Calibri"/>
          <w:b/>
          <w:i/>
          <w:iCs/>
          <w:sz w:val="22"/>
          <w:szCs w:val="22"/>
        </w:rPr>
        <w:t>Please return completed form and attachments to the address given on the front page.</w:t>
      </w:r>
    </w:p>
    <w:p w14:paraId="484D3653" w14:textId="77777777" w:rsidR="00FA16D1" w:rsidRPr="00AE2CED" w:rsidRDefault="00FA16D1">
      <w:pPr>
        <w:pStyle w:val="BlockText"/>
        <w:ind w:left="-720"/>
        <w:rPr>
          <w:rFonts w:ascii="Calibri" w:hAnsi="Calibri" w:cs="Calibri"/>
          <w:i/>
          <w:iCs/>
          <w:sz w:val="22"/>
          <w:szCs w:val="22"/>
        </w:rPr>
      </w:pPr>
    </w:p>
    <w:p w14:paraId="5529DE1A" w14:textId="77777777" w:rsidR="00FA16D1" w:rsidRPr="00AE2CED" w:rsidRDefault="00FA16D1">
      <w:pPr>
        <w:pStyle w:val="BlockText"/>
        <w:ind w:left="-720"/>
        <w:rPr>
          <w:rFonts w:ascii="Calibri" w:hAnsi="Calibri" w:cs="Calibri"/>
          <w:iCs/>
          <w:sz w:val="22"/>
          <w:szCs w:val="22"/>
        </w:rPr>
      </w:pPr>
      <w:r w:rsidRPr="00AE2CED">
        <w:rPr>
          <w:rFonts w:ascii="Calibri" w:hAnsi="Calibri" w:cs="Calibri"/>
          <w:i/>
          <w:iCs/>
          <w:sz w:val="22"/>
          <w:szCs w:val="22"/>
        </w:rPr>
        <w:t xml:space="preserve">For our </w:t>
      </w:r>
      <w:proofErr w:type="gramStart"/>
      <w:r w:rsidRPr="00AE2CED">
        <w:rPr>
          <w:rFonts w:ascii="Calibri" w:hAnsi="Calibri" w:cs="Calibri"/>
          <w:i/>
          <w:iCs/>
          <w:sz w:val="22"/>
          <w:szCs w:val="22"/>
        </w:rPr>
        <w:t>information</w:t>
      </w:r>
      <w:proofErr w:type="gramEnd"/>
      <w:r w:rsidRPr="00AE2CED">
        <w:rPr>
          <w:rFonts w:ascii="Calibri" w:hAnsi="Calibri" w:cs="Calibri"/>
          <w:i/>
          <w:iCs/>
          <w:sz w:val="22"/>
          <w:szCs w:val="22"/>
        </w:rPr>
        <w:t xml:space="preserve"> please tell us where you saw the advertisement for </w:t>
      </w:r>
      <w:r w:rsidRPr="00AE2CED">
        <w:rPr>
          <w:rFonts w:ascii="Calibri" w:hAnsi="Calibri" w:cs="Calibri"/>
          <w:iCs/>
          <w:sz w:val="22"/>
          <w:szCs w:val="22"/>
        </w:rPr>
        <w:t>this post</w:t>
      </w:r>
      <w:r w:rsidRPr="00AE2CED">
        <w:rPr>
          <w:rFonts w:ascii="Calibri" w:hAnsi="Calibri" w:cs="Calibri"/>
          <w:b/>
          <w:iCs/>
          <w:sz w:val="22"/>
          <w:szCs w:val="22"/>
        </w:rPr>
        <w:t xml:space="preserve"> </w:t>
      </w:r>
      <w:r w:rsidRPr="00AE2CED">
        <w:rPr>
          <w:rFonts w:ascii="Calibri" w:hAnsi="Calibri" w:cs="Calibri"/>
          <w:iCs/>
          <w:sz w:val="22"/>
          <w:szCs w:val="22"/>
        </w:rPr>
        <w:tab/>
      </w:r>
    </w:p>
    <w:p w14:paraId="423A5E04" w14:textId="77777777" w:rsidR="00FA16D1" w:rsidRPr="00AE2CED" w:rsidRDefault="00FA16D1">
      <w:pPr>
        <w:pStyle w:val="BlockText"/>
        <w:ind w:left="-720"/>
        <w:rPr>
          <w:rFonts w:ascii="Calibri" w:hAnsi="Calibri" w:cs="Calibri"/>
          <w:iCs/>
          <w:sz w:val="22"/>
          <w:szCs w:val="22"/>
        </w:rPr>
      </w:pPr>
    </w:p>
    <w:p w14:paraId="54359FBC" w14:textId="77777777" w:rsidR="00FA16D1" w:rsidRPr="00AE2CED" w:rsidRDefault="00FA16D1">
      <w:pPr>
        <w:pStyle w:val="BlockText"/>
        <w:ind w:left="-720"/>
        <w:rPr>
          <w:rFonts w:ascii="Calibri" w:hAnsi="Calibri" w:cs="Calibri"/>
          <w:iCs/>
          <w:sz w:val="22"/>
          <w:szCs w:val="22"/>
        </w:rPr>
      </w:pPr>
      <w:r w:rsidRPr="00AE2CED">
        <w:rPr>
          <w:rFonts w:ascii="Calibri" w:hAnsi="Calibri" w:cs="Calibri"/>
          <w:iCs/>
          <w:sz w:val="22"/>
          <w:szCs w:val="22"/>
        </w:rPr>
        <w:tab/>
      </w:r>
    </w:p>
    <w:p w14:paraId="283DD8CC" w14:textId="77777777" w:rsidR="00D20D91" w:rsidRPr="00AE2CED" w:rsidRDefault="00D20D91">
      <w:pPr>
        <w:pStyle w:val="BlockText"/>
        <w:ind w:left="-720"/>
        <w:rPr>
          <w:rFonts w:ascii="Calibri" w:hAnsi="Calibri" w:cs="Calibri"/>
          <w:iCs/>
          <w:sz w:val="22"/>
          <w:szCs w:val="22"/>
        </w:rPr>
      </w:pPr>
    </w:p>
    <w:p w14:paraId="67B2DA5B" w14:textId="77777777" w:rsidR="00D20D91" w:rsidRPr="00AE2CED" w:rsidRDefault="00D20D91">
      <w:pPr>
        <w:pStyle w:val="BlockText"/>
        <w:ind w:left="-720"/>
        <w:rPr>
          <w:rFonts w:ascii="Calibri" w:hAnsi="Calibri" w:cs="Calibri"/>
          <w:iCs/>
          <w:sz w:val="22"/>
          <w:szCs w:val="22"/>
        </w:rPr>
      </w:pPr>
      <w:r w:rsidRPr="00AE2CED">
        <w:rPr>
          <w:rFonts w:ascii="Calibri" w:hAnsi="Calibri" w:cs="Calibri"/>
          <w:iCs/>
          <w:sz w:val="22"/>
          <w:szCs w:val="22"/>
        </w:rPr>
        <w:t>Please complete and return this form, with the Monitoring Questionnaire by the date and time shown on the front of the form.</w:t>
      </w:r>
    </w:p>
    <w:p w14:paraId="536FC381" w14:textId="77777777" w:rsidR="00D20D91" w:rsidRPr="00AE2CED" w:rsidRDefault="00D20D91">
      <w:pPr>
        <w:pStyle w:val="BlockText"/>
        <w:ind w:left="-720"/>
        <w:rPr>
          <w:rFonts w:ascii="Calibri" w:hAnsi="Calibri" w:cs="Calibri"/>
          <w:iCs/>
          <w:sz w:val="22"/>
          <w:szCs w:val="22"/>
        </w:rPr>
      </w:pPr>
    </w:p>
    <w:p w14:paraId="01ABFBAB" w14:textId="77777777" w:rsidR="00D20D91" w:rsidRPr="00AE2CED" w:rsidRDefault="00D20D91">
      <w:pPr>
        <w:pStyle w:val="BlockText"/>
        <w:ind w:left="-720"/>
        <w:rPr>
          <w:rFonts w:ascii="Calibri" w:hAnsi="Calibri" w:cs="Calibri"/>
          <w:b/>
          <w:bCs/>
          <w:iCs/>
          <w:sz w:val="22"/>
          <w:szCs w:val="22"/>
        </w:rPr>
      </w:pPr>
      <w:r w:rsidRPr="00AE2CED">
        <w:rPr>
          <w:rFonts w:ascii="Calibri" w:hAnsi="Calibri" w:cs="Calibri"/>
          <w:b/>
          <w:bCs/>
          <w:iCs/>
          <w:sz w:val="22"/>
          <w:szCs w:val="22"/>
        </w:rPr>
        <w:t>LATE APPLICATIONS WILL NOT BE CONSIDERED</w:t>
      </w:r>
    </w:p>
    <w:p w14:paraId="3DE26D65" w14:textId="77777777" w:rsidR="00B46B35" w:rsidRDefault="00B46B35">
      <w:pPr>
        <w:pStyle w:val="BlockText"/>
        <w:ind w:left="-720"/>
        <w:rPr>
          <w:iCs/>
        </w:rPr>
      </w:pPr>
    </w:p>
    <w:p w14:paraId="328B7DDB" w14:textId="77777777" w:rsidR="00B46B35" w:rsidRDefault="00B46B35">
      <w:pPr>
        <w:pStyle w:val="BlockText"/>
        <w:ind w:left="-720"/>
        <w:rPr>
          <w:iCs/>
        </w:rPr>
      </w:pPr>
    </w:p>
    <w:p w14:paraId="2C6813F3" w14:textId="77777777" w:rsidR="00B46B35" w:rsidRDefault="00B46B35">
      <w:pPr>
        <w:pStyle w:val="BlockText"/>
        <w:ind w:left="-720"/>
        <w:rPr>
          <w:iCs/>
        </w:rPr>
      </w:pPr>
    </w:p>
    <w:p w14:paraId="2FD21F81" w14:textId="77777777" w:rsidR="00B46B35" w:rsidRDefault="00B46B35">
      <w:pPr>
        <w:pStyle w:val="BlockText"/>
        <w:ind w:left="-720"/>
        <w:rPr>
          <w:iCs/>
        </w:rPr>
      </w:pPr>
    </w:p>
    <w:p w14:paraId="2B0F639E" w14:textId="77777777" w:rsidR="00B46B35" w:rsidRDefault="00B46B35">
      <w:pPr>
        <w:pStyle w:val="BlockText"/>
        <w:ind w:left="-720"/>
        <w:rPr>
          <w:iCs/>
        </w:rPr>
      </w:pPr>
    </w:p>
    <w:p w14:paraId="086D7061" w14:textId="77777777" w:rsidR="00B46B35" w:rsidRDefault="00B46B35">
      <w:pPr>
        <w:pStyle w:val="BlockText"/>
        <w:ind w:left="-720"/>
        <w:rPr>
          <w:iCs/>
        </w:rPr>
      </w:pPr>
    </w:p>
    <w:p w14:paraId="697CF3C1" w14:textId="77777777" w:rsidR="007524DA" w:rsidRDefault="007524DA">
      <w:pPr>
        <w:pStyle w:val="BlockText"/>
        <w:ind w:left="-720"/>
        <w:rPr>
          <w:iCs/>
        </w:rPr>
      </w:pPr>
    </w:p>
    <w:p w14:paraId="79A02DFE" w14:textId="292E9D6D" w:rsidR="007524DA" w:rsidRDefault="007524DA">
      <w:pPr>
        <w:pStyle w:val="BlockText"/>
        <w:ind w:left="-720"/>
        <w:rPr>
          <w:iCs/>
        </w:rPr>
      </w:pPr>
    </w:p>
    <w:p w14:paraId="7C5A2B2C" w14:textId="2A372940" w:rsidR="00570AAD" w:rsidRDefault="00570AAD">
      <w:pPr>
        <w:pStyle w:val="BlockText"/>
        <w:ind w:left="-720"/>
        <w:rPr>
          <w:iCs/>
        </w:rPr>
      </w:pPr>
    </w:p>
    <w:p w14:paraId="2136563E" w14:textId="3C9741C5" w:rsidR="00570AAD" w:rsidRDefault="00570AAD">
      <w:pPr>
        <w:pStyle w:val="BlockText"/>
        <w:ind w:left="-720"/>
        <w:rPr>
          <w:iCs/>
        </w:rPr>
      </w:pPr>
    </w:p>
    <w:p w14:paraId="11C2F3B8" w14:textId="77777777" w:rsidR="00570AAD" w:rsidRDefault="00570AAD">
      <w:pPr>
        <w:pStyle w:val="BlockText"/>
        <w:ind w:left="-720"/>
        <w:rPr>
          <w:iCs/>
        </w:rPr>
      </w:pPr>
    </w:p>
    <w:p w14:paraId="11116548" w14:textId="77777777" w:rsidR="007524DA" w:rsidRDefault="007524DA">
      <w:pPr>
        <w:pStyle w:val="BlockText"/>
        <w:ind w:left="-720"/>
        <w:rPr>
          <w:iCs/>
        </w:rPr>
      </w:pPr>
    </w:p>
    <w:p w14:paraId="6367464F" w14:textId="77777777" w:rsidR="00B46B35" w:rsidRDefault="00B46B35" w:rsidP="00C372DD">
      <w:pPr>
        <w:pStyle w:val="BlockText"/>
        <w:ind w:left="0"/>
        <w:rPr>
          <w:iCs/>
        </w:rPr>
      </w:pPr>
    </w:p>
    <w:p w14:paraId="0C0125A9" w14:textId="77777777" w:rsidR="00C372DD" w:rsidRDefault="00C372DD" w:rsidP="00C372DD">
      <w:pPr>
        <w:pStyle w:val="BlockText"/>
        <w:ind w:left="0"/>
        <w:rPr>
          <w:iCs/>
        </w:rPr>
      </w:pPr>
    </w:p>
    <w:p w14:paraId="230E7985" w14:textId="77777777" w:rsidR="008D22C9" w:rsidRDefault="008D22C9" w:rsidP="00B46B35">
      <w:pPr>
        <w:pStyle w:val="BlockText"/>
        <w:ind w:left="-720"/>
        <w:jc w:val="center"/>
        <w:rPr>
          <w:b/>
        </w:rPr>
      </w:pPr>
    </w:p>
    <w:p w14:paraId="1CD2CA4D" w14:textId="77777777" w:rsidR="00AE2CED" w:rsidRDefault="00AE2CED" w:rsidP="0012462B">
      <w:pPr>
        <w:pStyle w:val="BlockText"/>
        <w:ind w:left="0"/>
        <w:jc w:val="center"/>
        <w:rPr>
          <w:rFonts w:ascii="Calibri" w:hAnsi="Calibri" w:cs="Calibri"/>
          <w:b/>
        </w:rPr>
      </w:pPr>
    </w:p>
    <w:p w14:paraId="0520B37C" w14:textId="77777777" w:rsidR="00AE2CED" w:rsidRDefault="00AE2CED" w:rsidP="0012462B">
      <w:pPr>
        <w:pStyle w:val="BlockText"/>
        <w:ind w:left="0"/>
        <w:jc w:val="center"/>
        <w:rPr>
          <w:rFonts w:ascii="Calibri" w:hAnsi="Calibri" w:cs="Calibri"/>
          <w:b/>
        </w:rPr>
      </w:pPr>
    </w:p>
    <w:p w14:paraId="51945E44" w14:textId="77777777" w:rsidR="00AE2CED" w:rsidRDefault="00AE2CED" w:rsidP="0012462B">
      <w:pPr>
        <w:pStyle w:val="BlockText"/>
        <w:ind w:left="0"/>
        <w:jc w:val="center"/>
        <w:rPr>
          <w:rFonts w:ascii="Calibri" w:hAnsi="Calibri" w:cs="Calibri"/>
          <w:b/>
        </w:rPr>
      </w:pPr>
    </w:p>
    <w:p w14:paraId="17479184" w14:textId="77777777" w:rsidR="00AE2CED" w:rsidRDefault="00AE2CED" w:rsidP="0012462B">
      <w:pPr>
        <w:pStyle w:val="BlockText"/>
        <w:ind w:left="0"/>
        <w:jc w:val="center"/>
        <w:rPr>
          <w:rFonts w:ascii="Calibri" w:hAnsi="Calibri" w:cs="Calibri"/>
          <w:b/>
        </w:rPr>
      </w:pPr>
    </w:p>
    <w:p w14:paraId="151C0D9E" w14:textId="77777777" w:rsidR="00AE2CED" w:rsidRDefault="00AE2CED" w:rsidP="0012462B">
      <w:pPr>
        <w:pStyle w:val="BlockText"/>
        <w:ind w:left="0"/>
        <w:jc w:val="center"/>
        <w:rPr>
          <w:rFonts w:ascii="Calibri" w:hAnsi="Calibri" w:cs="Calibri"/>
          <w:b/>
        </w:rPr>
      </w:pPr>
    </w:p>
    <w:p w14:paraId="5B276252" w14:textId="77777777" w:rsidR="00AE2CED" w:rsidRDefault="00AE2CED" w:rsidP="0012462B">
      <w:pPr>
        <w:pStyle w:val="BlockText"/>
        <w:ind w:left="0"/>
        <w:jc w:val="center"/>
        <w:rPr>
          <w:rFonts w:ascii="Calibri" w:hAnsi="Calibri" w:cs="Calibri"/>
          <w:b/>
        </w:rPr>
      </w:pPr>
    </w:p>
    <w:p w14:paraId="716E1EC7" w14:textId="77777777" w:rsidR="00AE2CED" w:rsidRDefault="00AE2CED" w:rsidP="0012462B">
      <w:pPr>
        <w:pStyle w:val="BlockText"/>
        <w:ind w:left="0"/>
        <w:jc w:val="center"/>
        <w:rPr>
          <w:rFonts w:ascii="Calibri" w:hAnsi="Calibri" w:cs="Calibri"/>
          <w:b/>
        </w:rPr>
      </w:pPr>
    </w:p>
    <w:p w14:paraId="126FF225" w14:textId="77777777" w:rsidR="00AE2CED" w:rsidRDefault="00AE2CED" w:rsidP="0012462B">
      <w:pPr>
        <w:pStyle w:val="BlockText"/>
        <w:ind w:left="0"/>
        <w:jc w:val="center"/>
        <w:rPr>
          <w:rFonts w:ascii="Calibri" w:hAnsi="Calibri" w:cs="Calibri"/>
          <w:b/>
        </w:rPr>
      </w:pPr>
    </w:p>
    <w:p w14:paraId="55C9D791" w14:textId="77777777" w:rsidR="00AE2CED" w:rsidRDefault="00AE2CED" w:rsidP="0012462B">
      <w:pPr>
        <w:pStyle w:val="BlockText"/>
        <w:ind w:left="0"/>
        <w:jc w:val="center"/>
        <w:rPr>
          <w:rFonts w:ascii="Calibri" w:hAnsi="Calibri" w:cs="Calibri"/>
          <w:b/>
        </w:rPr>
      </w:pPr>
    </w:p>
    <w:p w14:paraId="5FE03801" w14:textId="77777777" w:rsidR="00AE2CED" w:rsidRDefault="00AE2CED" w:rsidP="0012462B">
      <w:pPr>
        <w:pStyle w:val="BlockText"/>
        <w:ind w:left="0"/>
        <w:jc w:val="center"/>
        <w:rPr>
          <w:rFonts w:ascii="Calibri" w:hAnsi="Calibri" w:cs="Calibri"/>
          <w:b/>
        </w:rPr>
      </w:pPr>
    </w:p>
    <w:p w14:paraId="77BB3755" w14:textId="77777777" w:rsidR="00AE2CED" w:rsidRDefault="00AE2CED" w:rsidP="0012462B">
      <w:pPr>
        <w:pStyle w:val="BlockText"/>
        <w:ind w:left="0"/>
        <w:jc w:val="center"/>
        <w:rPr>
          <w:rFonts w:ascii="Calibri" w:hAnsi="Calibri" w:cs="Calibri"/>
          <w:b/>
        </w:rPr>
      </w:pPr>
    </w:p>
    <w:p w14:paraId="06676285" w14:textId="77777777" w:rsidR="00AE2CED" w:rsidRDefault="00AE2CED" w:rsidP="0012462B">
      <w:pPr>
        <w:pStyle w:val="BlockText"/>
        <w:ind w:left="0"/>
        <w:jc w:val="center"/>
        <w:rPr>
          <w:rFonts w:ascii="Calibri" w:hAnsi="Calibri" w:cs="Calibri"/>
          <w:b/>
        </w:rPr>
      </w:pPr>
    </w:p>
    <w:p w14:paraId="24ED5E21" w14:textId="77777777" w:rsidR="00AE2CED" w:rsidRDefault="00AE2CED" w:rsidP="00AE2CED">
      <w:pPr>
        <w:pStyle w:val="BlockText"/>
        <w:ind w:left="0"/>
        <w:rPr>
          <w:rFonts w:ascii="Calibri" w:hAnsi="Calibri" w:cs="Calibri"/>
          <w:b/>
        </w:rPr>
      </w:pPr>
    </w:p>
    <w:p w14:paraId="7D58B4D6" w14:textId="6938E1F1" w:rsidR="00B46B35" w:rsidRPr="00B56F45" w:rsidRDefault="00AE2CED" w:rsidP="00AE2CED">
      <w:pPr>
        <w:pStyle w:val="BlockText"/>
        <w:ind w:left="0"/>
        <w:jc w:val="center"/>
        <w:rPr>
          <w:rFonts w:ascii="Calibri" w:hAnsi="Calibri" w:cs="Calibri"/>
          <w:b/>
        </w:rPr>
      </w:pPr>
      <w:r>
        <w:rPr>
          <w:rFonts w:ascii="Calibri" w:hAnsi="Calibri" w:cs="Calibri"/>
          <w:b/>
        </w:rPr>
        <w:t xml:space="preserve">FAIR EMPLOYMNT </w:t>
      </w:r>
      <w:r w:rsidR="00B46B35" w:rsidRPr="00B56F45">
        <w:rPr>
          <w:rFonts w:ascii="Calibri" w:hAnsi="Calibri" w:cs="Calibri"/>
          <w:b/>
        </w:rPr>
        <w:t>MONITORING QUESTIONNAIRE</w:t>
      </w:r>
    </w:p>
    <w:p w14:paraId="4F1E678F" w14:textId="77777777" w:rsidR="00BB0AF8" w:rsidRPr="00B56F45" w:rsidRDefault="00BB0AF8" w:rsidP="00AE2CED">
      <w:pPr>
        <w:pStyle w:val="BlockText"/>
        <w:ind w:left="-720"/>
        <w:jc w:val="center"/>
        <w:rPr>
          <w:rFonts w:ascii="Calibri" w:hAnsi="Calibri" w:cs="Calibri"/>
          <w:b/>
        </w:rPr>
      </w:pPr>
    </w:p>
    <w:p w14:paraId="5C77AF7D" w14:textId="77777777" w:rsidR="00BB0AF8" w:rsidRPr="00B56F45" w:rsidRDefault="00E744ED" w:rsidP="00AE2CED">
      <w:pPr>
        <w:pStyle w:val="BlockText"/>
        <w:ind w:left="-720"/>
        <w:jc w:val="center"/>
        <w:rPr>
          <w:rFonts w:ascii="Calibri" w:hAnsi="Calibri" w:cs="Calibri"/>
          <w:b/>
          <w:i/>
        </w:rPr>
      </w:pPr>
      <w:r w:rsidRPr="00B56F45">
        <w:rPr>
          <w:rFonts w:ascii="Calibri" w:hAnsi="Calibri" w:cs="Calibri"/>
          <w:b/>
          <w:i/>
        </w:rPr>
        <w:t>Strictly confidential</w:t>
      </w:r>
    </w:p>
    <w:p w14:paraId="769446BE"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69DC3221" w14:textId="77777777" w:rsidR="00BA395A" w:rsidRDefault="00BA395A" w:rsidP="00AE2CED">
      <w:pPr>
        <w:autoSpaceDE w:val="0"/>
        <w:autoSpaceDN w:val="0"/>
        <w:adjustRightInd w:val="0"/>
        <w:ind w:left="-601" w:right="-601"/>
        <w:rPr>
          <w:rFonts w:ascii="Calibri" w:hAnsi="Calibri" w:cs="Calibri"/>
          <w:color w:val="231F20"/>
          <w:sz w:val="22"/>
          <w:szCs w:val="22"/>
        </w:rPr>
      </w:pPr>
      <w:r>
        <w:rPr>
          <w:rFonts w:ascii="Calibri" w:hAnsi="Calibri" w:cs="Calibri"/>
          <w:color w:val="231F20"/>
          <w:sz w:val="22"/>
          <w:szCs w:val="22"/>
        </w:rPr>
        <w:t xml:space="preserve">We are an Equal Opportunities Employer. We do not discriminate against our job applicants or </w:t>
      </w:r>
      <w:proofErr w:type="gramStart"/>
      <w:r>
        <w:rPr>
          <w:rFonts w:ascii="Calibri" w:hAnsi="Calibri" w:cs="Calibri"/>
          <w:color w:val="231F20"/>
          <w:sz w:val="22"/>
          <w:szCs w:val="22"/>
        </w:rPr>
        <w:t>employees</w:t>
      </w:r>
      <w:proofErr w:type="gramEnd"/>
      <w:r>
        <w:rPr>
          <w:rFonts w:ascii="Calibri" w:hAnsi="Calibri" w:cs="Calibri"/>
          <w:color w:val="231F20"/>
          <w:sz w:val="22"/>
          <w:szCs w:val="22"/>
        </w:rPr>
        <w:t xml:space="preserve"> and we aim to select the best person for the job.</w:t>
      </w:r>
    </w:p>
    <w:p w14:paraId="3F7C1D04" w14:textId="77777777" w:rsidR="00BA395A" w:rsidRDefault="00BA395A" w:rsidP="00AE2CED">
      <w:pPr>
        <w:autoSpaceDE w:val="0"/>
        <w:autoSpaceDN w:val="0"/>
        <w:adjustRightInd w:val="0"/>
        <w:ind w:left="-601" w:right="-601"/>
        <w:rPr>
          <w:rFonts w:ascii="Calibri" w:hAnsi="Calibri" w:cs="Calibri"/>
          <w:color w:val="231F20"/>
          <w:sz w:val="22"/>
          <w:szCs w:val="22"/>
        </w:rPr>
      </w:pPr>
      <w:r>
        <w:rPr>
          <w:rFonts w:ascii="Calibri" w:hAnsi="Calibri" w:cs="Calibri"/>
          <w:color w:val="231F20"/>
          <w:sz w:val="22"/>
          <w:szCs w:val="22"/>
        </w:rPr>
        <w:t xml:space="preserve">We monitor the community background and sex of our job applicants and employees </w:t>
      </w:r>
      <w:proofErr w:type="gramStart"/>
      <w:r>
        <w:rPr>
          <w:rFonts w:ascii="Calibri" w:hAnsi="Calibri" w:cs="Calibri"/>
          <w:color w:val="231F20"/>
          <w:sz w:val="22"/>
          <w:szCs w:val="22"/>
        </w:rPr>
        <w:t>in order to</w:t>
      </w:r>
      <w:proofErr w:type="gramEnd"/>
      <w:r>
        <w:rPr>
          <w:rFonts w:ascii="Calibri" w:hAnsi="Calibri" w:cs="Calibri"/>
          <w:color w:val="231F20"/>
          <w:sz w:val="22"/>
          <w:szCs w:val="22"/>
        </w:rPr>
        <w:t xml:space="preserve"> demonstrate our commitment to promoting equality of opportunity in employment and to comply with our duties under the</w:t>
      </w:r>
      <w:r>
        <w:rPr>
          <w:rFonts w:ascii="Calibri" w:hAnsi="Calibri" w:cs="Calibri"/>
          <w:b/>
          <w:bCs/>
          <w:color w:val="231F20"/>
          <w:sz w:val="22"/>
          <w:szCs w:val="22"/>
        </w:rPr>
        <w:t xml:space="preserve"> </w:t>
      </w:r>
      <w:r>
        <w:rPr>
          <w:rFonts w:ascii="Calibri" w:hAnsi="Calibri" w:cs="Calibri"/>
          <w:b/>
          <w:bCs/>
          <w:i/>
          <w:iCs/>
          <w:color w:val="231F20"/>
          <w:sz w:val="22"/>
          <w:szCs w:val="22"/>
        </w:rPr>
        <w:t>Fair Employment &amp; Treatment (NI) Order 1998.</w:t>
      </w:r>
    </w:p>
    <w:p w14:paraId="1771F40E" w14:textId="77777777" w:rsidR="00BA395A" w:rsidRDefault="00BA395A" w:rsidP="00AE2CED">
      <w:pPr>
        <w:autoSpaceDE w:val="0"/>
        <w:autoSpaceDN w:val="0"/>
        <w:adjustRightInd w:val="0"/>
        <w:ind w:left="-601" w:right="-601"/>
        <w:rPr>
          <w:rFonts w:ascii="Calibri" w:hAnsi="Calibri" w:cs="Calibri"/>
          <w:color w:val="231F20"/>
          <w:sz w:val="22"/>
          <w:szCs w:val="22"/>
        </w:rPr>
      </w:pPr>
    </w:p>
    <w:p w14:paraId="09AC6926" w14:textId="77777777" w:rsidR="00BA395A" w:rsidRDefault="00BA395A" w:rsidP="00AE2CED">
      <w:pPr>
        <w:autoSpaceDE w:val="0"/>
        <w:autoSpaceDN w:val="0"/>
        <w:adjustRightInd w:val="0"/>
        <w:ind w:left="-601" w:right="-601"/>
        <w:rPr>
          <w:rFonts w:ascii="Calibri" w:hAnsi="Calibri" w:cs="Calibri"/>
          <w:color w:val="231F20"/>
          <w:sz w:val="22"/>
          <w:szCs w:val="22"/>
        </w:rPr>
      </w:pPr>
      <w:r>
        <w:rPr>
          <w:rFonts w:ascii="Calibri" w:hAnsi="Calibri" w:cs="Calibri"/>
          <w:color w:val="231F20"/>
          <w:sz w:val="22"/>
          <w:szCs w:val="22"/>
        </w:rPr>
        <w:t xml:space="preserve">You are not obliged to answer the questions on this </w:t>
      </w:r>
      <w:proofErr w:type="gramStart"/>
      <w:r>
        <w:rPr>
          <w:rFonts w:ascii="Calibri" w:hAnsi="Calibri" w:cs="Calibri"/>
          <w:color w:val="231F20"/>
          <w:sz w:val="22"/>
          <w:szCs w:val="22"/>
        </w:rPr>
        <w:t>form</w:t>
      </w:r>
      <w:proofErr w:type="gramEnd"/>
      <w:r>
        <w:rPr>
          <w:rFonts w:ascii="Calibri" w:hAnsi="Calibri" w:cs="Calibri"/>
          <w:color w:val="231F20"/>
          <w:sz w:val="22"/>
          <w:szCs w:val="22"/>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Calibri" w:hAnsi="Calibri" w:cs="Calibri"/>
          <w:color w:val="231F20"/>
          <w:sz w:val="22"/>
          <w:szCs w:val="22"/>
        </w:rPr>
        <w:t>during the course of</w:t>
      </w:r>
      <w:proofErr w:type="gramEnd"/>
      <w:r>
        <w:rPr>
          <w:rFonts w:ascii="Calibri" w:hAnsi="Calibri" w:cs="Calibri"/>
          <w:color w:val="231F20"/>
          <w:sz w:val="22"/>
          <w:szCs w:val="22"/>
        </w:rPr>
        <w:t xml:space="preserve"> any employment with us.</w:t>
      </w:r>
    </w:p>
    <w:p w14:paraId="364A82CA" w14:textId="77777777" w:rsidR="00BA395A" w:rsidRDefault="00BA395A" w:rsidP="00AE2CED">
      <w:pPr>
        <w:autoSpaceDE w:val="0"/>
        <w:autoSpaceDN w:val="0"/>
        <w:adjustRightInd w:val="0"/>
        <w:ind w:left="-601" w:right="-601"/>
        <w:rPr>
          <w:rFonts w:ascii="Arial" w:hAnsi="Arial" w:cs="Arial"/>
          <w:b/>
          <w:bCs/>
          <w:color w:val="231F20"/>
          <w:sz w:val="23"/>
          <w:szCs w:val="23"/>
        </w:rPr>
      </w:pPr>
    </w:p>
    <w:p w14:paraId="63884AC2" w14:textId="77777777" w:rsidR="00BA395A" w:rsidRDefault="00BA395A" w:rsidP="00AE2CED">
      <w:pPr>
        <w:autoSpaceDE w:val="0"/>
        <w:autoSpaceDN w:val="0"/>
        <w:adjustRightInd w:val="0"/>
        <w:ind w:left="-601" w:right="-601"/>
        <w:rPr>
          <w:rFonts w:ascii="Calibri" w:hAnsi="Calibri" w:cs="Calibri"/>
          <w:b/>
          <w:bCs/>
          <w:color w:val="231F20"/>
          <w:sz w:val="22"/>
          <w:szCs w:val="22"/>
        </w:rPr>
      </w:pPr>
      <w:r>
        <w:rPr>
          <w:rFonts w:ascii="Calibri" w:hAnsi="Calibri" w:cs="Calibri"/>
          <w:b/>
          <w:bCs/>
          <w:color w:val="231F20"/>
          <w:sz w:val="22"/>
          <w:szCs w:val="22"/>
        </w:rPr>
        <w:t>Community Background:</w:t>
      </w:r>
    </w:p>
    <w:p w14:paraId="7EA8EA56" w14:textId="77777777" w:rsidR="00BA395A" w:rsidRDefault="00BA395A" w:rsidP="00AE2CED">
      <w:pPr>
        <w:autoSpaceDE w:val="0"/>
        <w:autoSpaceDN w:val="0"/>
        <w:adjustRightInd w:val="0"/>
        <w:ind w:left="-601" w:right="-601"/>
        <w:rPr>
          <w:rFonts w:ascii="Calibri" w:hAnsi="Calibri" w:cs="Calibri"/>
          <w:color w:val="231F20"/>
          <w:sz w:val="22"/>
          <w:szCs w:val="22"/>
        </w:rPr>
      </w:pPr>
      <w:r>
        <w:rPr>
          <w:rFonts w:ascii="Calibri" w:hAnsi="Calibri" w:cs="Calibri"/>
          <w:color w:val="231F20"/>
          <w:sz w:val="22"/>
          <w:szCs w:val="22"/>
        </w:rPr>
        <w:t xml:space="preserve">Regardless of whether they </w:t>
      </w:r>
      <w:proofErr w:type="gramStart"/>
      <w:r>
        <w:rPr>
          <w:rFonts w:ascii="Calibri" w:hAnsi="Calibri" w:cs="Calibri"/>
          <w:color w:val="231F20"/>
          <w:sz w:val="22"/>
          <w:szCs w:val="22"/>
        </w:rPr>
        <w:t>actually practice</w:t>
      </w:r>
      <w:proofErr w:type="gramEnd"/>
      <w:r>
        <w:rPr>
          <w:rFonts w:ascii="Calibri" w:hAnsi="Calibri" w:cs="Calibri"/>
          <w:color w:val="231F20"/>
          <w:sz w:val="22"/>
          <w:szCs w:val="22"/>
        </w:rPr>
        <w:t xml:space="preserve"> a religion, most people in Northern Ireland are perceived to be members of either the Protestant or Roman Catholic communities.</w:t>
      </w:r>
    </w:p>
    <w:p w14:paraId="58FDF928" w14:textId="77777777" w:rsidR="00570AAD" w:rsidRDefault="00570AAD" w:rsidP="00AE2CED">
      <w:pPr>
        <w:pStyle w:val="BlockText"/>
        <w:ind w:left="-601" w:right="-601"/>
        <w:rPr>
          <w:rFonts w:ascii="Calibri" w:hAnsi="Calibri" w:cs="Calibri"/>
        </w:rPr>
      </w:pPr>
    </w:p>
    <w:p w14:paraId="682F19EB" w14:textId="77777777" w:rsidR="00570AAD" w:rsidRDefault="00570AAD" w:rsidP="00AE2CED">
      <w:pPr>
        <w:pStyle w:val="BlockText"/>
        <w:ind w:left="-601" w:right="-601"/>
        <w:rPr>
          <w:rFonts w:ascii="Calibri" w:hAnsi="Calibri" w:cs="Calibri"/>
        </w:rPr>
      </w:pPr>
    </w:p>
    <w:p w14:paraId="519A673F" w14:textId="224C6799" w:rsidR="00940A9E" w:rsidRPr="00BA395A" w:rsidRDefault="00E744ED" w:rsidP="00AE2CED">
      <w:pPr>
        <w:pStyle w:val="BlockText"/>
        <w:ind w:left="-601" w:right="-601"/>
        <w:rPr>
          <w:rFonts w:ascii="Calibri" w:hAnsi="Calibri" w:cs="Calibri"/>
          <w:sz w:val="22"/>
          <w:szCs w:val="22"/>
        </w:rPr>
      </w:pPr>
      <w:r w:rsidRPr="00BA395A">
        <w:rPr>
          <w:rFonts w:ascii="Calibri" w:hAnsi="Calibri" w:cs="Calibri"/>
          <w:sz w:val="22"/>
          <w:szCs w:val="22"/>
        </w:rPr>
        <w:t xml:space="preserve">Please complete this questionnaire with every application. </w:t>
      </w:r>
    </w:p>
    <w:p w14:paraId="2B77BC05" w14:textId="77777777" w:rsidR="00940A9E" w:rsidRPr="00BA395A" w:rsidRDefault="00940A9E" w:rsidP="00AE2CED">
      <w:pPr>
        <w:pStyle w:val="BlockText"/>
        <w:ind w:left="-601" w:right="-601"/>
        <w:rPr>
          <w:rFonts w:ascii="Calibri" w:hAnsi="Calibri" w:cs="Calibri"/>
          <w:b/>
          <w:bCs/>
          <w:sz w:val="22"/>
          <w:szCs w:val="22"/>
        </w:rPr>
      </w:pPr>
      <w:r w:rsidRPr="00BA395A">
        <w:rPr>
          <w:rFonts w:ascii="Calibri" w:hAnsi="Calibri" w:cs="Calibri"/>
          <w:b/>
          <w:bCs/>
          <w:sz w:val="22"/>
          <w:szCs w:val="22"/>
        </w:rPr>
        <w:t>TICK BOXES AS APPROPRIATE</w:t>
      </w:r>
    </w:p>
    <w:p w14:paraId="2B74E761" w14:textId="77777777" w:rsidR="00940A9E" w:rsidRPr="00BA395A" w:rsidRDefault="00940A9E" w:rsidP="00AE2CED">
      <w:pPr>
        <w:pStyle w:val="BlockText"/>
        <w:ind w:left="0" w:right="-601"/>
        <w:rPr>
          <w:rFonts w:ascii="Calibri" w:hAnsi="Calibri" w:cs="Calibri"/>
          <w:sz w:val="22"/>
          <w:szCs w:val="22"/>
        </w:rPr>
      </w:pPr>
    </w:p>
    <w:p w14:paraId="3EDD4CBB" w14:textId="2A256C77" w:rsidR="00940A9E" w:rsidRPr="00BA395A" w:rsidRDefault="00940A9E" w:rsidP="00AE2CED">
      <w:pPr>
        <w:pStyle w:val="BlockText"/>
        <w:numPr>
          <w:ilvl w:val="0"/>
          <w:numId w:val="2"/>
        </w:numPr>
        <w:tabs>
          <w:tab w:val="clear" w:pos="0"/>
          <w:tab w:val="num" w:pos="601"/>
        </w:tabs>
        <w:ind w:right="-601"/>
        <w:rPr>
          <w:rFonts w:ascii="Calibri" w:hAnsi="Calibri" w:cs="Calibri"/>
          <w:iCs/>
          <w:sz w:val="22"/>
          <w:szCs w:val="22"/>
        </w:rPr>
      </w:pPr>
      <w:r w:rsidRPr="00BA395A">
        <w:rPr>
          <w:rFonts w:ascii="Calibri" w:hAnsi="Calibri" w:cs="Calibri"/>
          <w:b/>
          <w:iCs/>
          <w:sz w:val="22"/>
          <w:szCs w:val="22"/>
        </w:rPr>
        <w:t>SEX</w:t>
      </w:r>
      <w:r w:rsidRPr="00BA395A">
        <w:rPr>
          <w:rFonts w:ascii="Calibri" w:hAnsi="Calibri" w:cs="Calibri"/>
          <w:iCs/>
          <w:sz w:val="22"/>
          <w:szCs w:val="22"/>
        </w:rPr>
        <w:t xml:space="preserve">        MALE   </w:t>
      </w:r>
      <w:r w:rsidRPr="00BA395A">
        <w:rPr>
          <w:rFonts w:ascii="Calibri" w:hAnsi="Calibri" w:cs="Calibri"/>
          <w:iCs/>
          <w:sz w:val="22"/>
          <w:szCs w:val="22"/>
        </w:rPr>
        <w:sym w:font="Symbol" w:char="F083"/>
      </w:r>
      <w:r w:rsidRPr="00BA395A">
        <w:rPr>
          <w:rFonts w:ascii="Calibri" w:hAnsi="Calibri" w:cs="Calibri"/>
          <w:iCs/>
          <w:sz w:val="22"/>
          <w:szCs w:val="22"/>
        </w:rPr>
        <w:t xml:space="preserve">          FEMALE   </w:t>
      </w:r>
      <w:r w:rsidRPr="00BA395A">
        <w:rPr>
          <w:rFonts w:ascii="Calibri" w:hAnsi="Calibri" w:cs="Calibri"/>
          <w:iCs/>
          <w:sz w:val="22"/>
          <w:szCs w:val="22"/>
        </w:rPr>
        <w:sym w:font="Symbol" w:char="F083"/>
      </w:r>
    </w:p>
    <w:p w14:paraId="78BEE1B3" w14:textId="77777777" w:rsidR="00570AAD" w:rsidRPr="00BA395A" w:rsidRDefault="00570AAD" w:rsidP="00AE2CED">
      <w:pPr>
        <w:pStyle w:val="BlockText"/>
        <w:ind w:left="0" w:right="-601"/>
        <w:rPr>
          <w:rFonts w:ascii="Calibri" w:hAnsi="Calibri" w:cs="Calibri"/>
          <w:iCs/>
          <w:sz w:val="22"/>
          <w:szCs w:val="22"/>
        </w:rPr>
      </w:pPr>
    </w:p>
    <w:p w14:paraId="4AD56944" w14:textId="77777777" w:rsidR="00940A9E" w:rsidRPr="00BA395A" w:rsidRDefault="00940A9E" w:rsidP="00AE2CED">
      <w:pPr>
        <w:pStyle w:val="BlockText"/>
        <w:ind w:left="0" w:right="-601"/>
        <w:rPr>
          <w:rFonts w:ascii="Calibri" w:hAnsi="Calibri" w:cs="Calibri"/>
          <w:iCs/>
          <w:sz w:val="22"/>
          <w:szCs w:val="22"/>
        </w:rPr>
      </w:pPr>
    </w:p>
    <w:p w14:paraId="78342C8B" w14:textId="77777777" w:rsidR="00940A9E" w:rsidRPr="00BA395A" w:rsidRDefault="00940A9E" w:rsidP="00AE2CED">
      <w:pPr>
        <w:pStyle w:val="BlockText"/>
        <w:numPr>
          <w:ilvl w:val="0"/>
          <w:numId w:val="2"/>
        </w:numPr>
        <w:tabs>
          <w:tab w:val="clear" w:pos="0"/>
          <w:tab w:val="num" w:pos="601"/>
        </w:tabs>
        <w:ind w:right="-601"/>
        <w:rPr>
          <w:rFonts w:ascii="Calibri" w:hAnsi="Calibri" w:cs="Calibri"/>
          <w:iCs/>
          <w:sz w:val="22"/>
          <w:szCs w:val="22"/>
        </w:rPr>
      </w:pPr>
      <w:r w:rsidRPr="00BA395A">
        <w:rPr>
          <w:rFonts w:ascii="Calibri" w:hAnsi="Calibri" w:cs="Calibri"/>
          <w:b/>
          <w:iCs/>
          <w:sz w:val="22"/>
          <w:szCs w:val="22"/>
        </w:rPr>
        <w:t>DATE OF BIRTH</w:t>
      </w:r>
      <w:r w:rsidRPr="00BA395A">
        <w:rPr>
          <w:rFonts w:ascii="Calibri" w:hAnsi="Calibri" w:cs="Calibri"/>
          <w:iCs/>
          <w:sz w:val="22"/>
          <w:szCs w:val="22"/>
        </w:rPr>
        <w:t xml:space="preserve">   _________________</w:t>
      </w:r>
    </w:p>
    <w:p w14:paraId="049DBE58" w14:textId="77777777" w:rsidR="00940A9E" w:rsidRPr="00BA395A" w:rsidRDefault="00940A9E" w:rsidP="00AE2CED">
      <w:pPr>
        <w:pStyle w:val="BlockText"/>
        <w:ind w:left="0" w:right="-601"/>
        <w:rPr>
          <w:rFonts w:ascii="Calibri" w:hAnsi="Calibri" w:cs="Calibri"/>
          <w:iCs/>
          <w:sz w:val="22"/>
          <w:szCs w:val="22"/>
        </w:rPr>
      </w:pPr>
    </w:p>
    <w:p w14:paraId="3EEDCF35" w14:textId="77777777" w:rsidR="003E4E8D" w:rsidRPr="00BA395A" w:rsidRDefault="003E4E8D" w:rsidP="00AE2CED">
      <w:pPr>
        <w:ind w:right="-601"/>
        <w:rPr>
          <w:rFonts w:ascii="Calibri" w:hAnsi="Calibri" w:cs="Calibri"/>
          <w:iCs/>
          <w:sz w:val="22"/>
          <w:szCs w:val="22"/>
        </w:rPr>
      </w:pPr>
    </w:p>
    <w:p w14:paraId="67D29BFD" w14:textId="77777777" w:rsidR="003E4E8D" w:rsidRPr="00BA395A" w:rsidRDefault="003E4E8D" w:rsidP="00AE2CED">
      <w:pPr>
        <w:numPr>
          <w:ilvl w:val="0"/>
          <w:numId w:val="2"/>
        </w:numPr>
        <w:tabs>
          <w:tab w:val="clear" w:pos="0"/>
          <w:tab w:val="num" w:pos="601"/>
        </w:tabs>
        <w:ind w:right="-601"/>
        <w:rPr>
          <w:rFonts w:ascii="Calibri" w:hAnsi="Calibri" w:cs="Calibri"/>
          <w:b/>
          <w:iCs/>
          <w:sz w:val="22"/>
          <w:szCs w:val="22"/>
        </w:rPr>
      </w:pPr>
      <w:r w:rsidRPr="00BA395A">
        <w:rPr>
          <w:rFonts w:ascii="Calibri" w:hAnsi="Calibri" w:cs="Calibri"/>
          <w:b/>
          <w:iCs/>
          <w:sz w:val="22"/>
          <w:szCs w:val="22"/>
        </w:rPr>
        <w:t>FAIR EMPLOYMENT MONITORING INFORMATION</w:t>
      </w:r>
    </w:p>
    <w:p w14:paraId="15B725A2" w14:textId="77777777" w:rsidR="003E4E8D" w:rsidRPr="00BA395A" w:rsidRDefault="003E4E8D" w:rsidP="00AE2CED">
      <w:pPr>
        <w:ind w:right="-601"/>
        <w:rPr>
          <w:rFonts w:ascii="Calibri" w:hAnsi="Calibri" w:cs="Calibri"/>
          <w:iCs/>
          <w:sz w:val="22"/>
          <w:szCs w:val="22"/>
        </w:rPr>
      </w:pPr>
      <w:r w:rsidRPr="00BA395A">
        <w:rPr>
          <w:rFonts w:ascii="Calibri" w:hAnsi="Calibri" w:cs="Calibri"/>
          <w:iCs/>
          <w:sz w:val="22"/>
          <w:szCs w:val="22"/>
        </w:rPr>
        <w:t xml:space="preserve">Please indicate the community to which you belong: </w:t>
      </w:r>
    </w:p>
    <w:p w14:paraId="2E2B80D5" w14:textId="77777777" w:rsidR="003E4E8D" w:rsidRPr="00BA395A" w:rsidRDefault="003E4E8D" w:rsidP="00AE2CED">
      <w:pPr>
        <w:ind w:right="-601"/>
        <w:rPr>
          <w:rFonts w:ascii="Calibri" w:hAnsi="Calibri" w:cs="Calibri"/>
          <w:iCs/>
          <w:sz w:val="22"/>
          <w:szCs w:val="22"/>
        </w:rPr>
      </w:pPr>
    </w:p>
    <w:p w14:paraId="55FA4212" w14:textId="77777777" w:rsidR="003E4E8D" w:rsidRPr="00BA395A" w:rsidRDefault="003E4E8D" w:rsidP="00AE2CED">
      <w:pPr>
        <w:ind w:right="-601"/>
        <w:rPr>
          <w:rFonts w:ascii="Calibri" w:hAnsi="Calibri" w:cs="Calibri"/>
          <w:iCs/>
          <w:sz w:val="22"/>
          <w:szCs w:val="22"/>
        </w:rPr>
      </w:pPr>
      <w:r w:rsidRPr="00BA395A">
        <w:rPr>
          <w:rFonts w:ascii="Calibri" w:hAnsi="Calibri" w:cs="Calibri"/>
          <w:iCs/>
          <w:sz w:val="22"/>
          <w:szCs w:val="22"/>
        </w:rPr>
        <w:t xml:space="preserve">I belong to the Protestant Community </w:t>
      </w:r>
      <w:r w:rsidRPr="00BA395A">
        <w:rPr>
          <w:rFonts w:ascii="Calibri" w:hAnsi="Calibri" w:cs="Calibri"/>
          <w:iCs/>
          <w:sz w:val="22"/>
          <w:szCs w:val="22"/>
        </w:rPr>
        <w:tab/>
      </w:r>
      <w:r w:rsidRPr="00BA395A">
        <w:rPr>
          <w:rFonts w:ascii="Calibri" w:hAnsi="Calibri" w:cs="Calibri"/>
          <w:iCs/>
          <w:sz w:val="22"/>
          <w:szCs w:val="22"/>
        </w:rPr>
        <w:tab/>
      </w:r>
      <w:r w:rsidRPr="00BA395A">
        <w:rPr>
          <w:rFonts w:ascii="Calibri" w:hAnsi="Calibri" w:cs="Calibri"/>
          <w:iCs/>
          <w:sz w:val="22"/>
          <w:szCs w:val="22"/>
        </w:rPr>
        <w:tab/>
      </w:r>
      <w:r w:rsidRPr="00BA395A">
        <w:rPr>
          <w:rFonts w:ascii="Calibri" w:hAnsi="Calibri" w:cs="Calibri"/>
          <w:iCs/>
          <w:sz w:val="22"/>
          <w:szCs w:val="22"/>
        </w:rPr>
        <w:tab/>
      </w:r>
      <w:r w:rsidRPr="00BA395A">
        <w:rPr>
          <w:rFonts w:ascii="Calibri" w:hAnsi="Calibri" w:cs="Calibri"/>
          <w:iCs/>
          <w:sz w:val="22"/>
          <w:szCs w:val="22"/>
        </w:rPr>
        <w:sym w:font="Symbol" w:char="F083"/>
      </w:r>
    </w:p>
    <w:p w14:paraId="7CC58C72" w14:textId="77777777" w:rsidR="003E4E8D" w:rsidRPr="00BA395A" w:rsidRDefault="003E4E8D" w:rsidP="00AE2CED">
      <w:pPr>
        <w:ind w:right="-601"/>
        <w:rPr>
          <w:rFonts w:ascii="Calibri" w:hAnsi="Calibri" w:cs="Calibri"/>
          <w:iCs/>
          <w:sz w:val="22"/>
          <w:szCs w:val="22"/>
        </w:rPr>
      </w:pPr>
    </w:p>
    <w:p w14:paraId="41A9DE6F" w14:textId="77777777" w:rsidR="003E4E8D" w:rsidRPr="00BA395A" w:rsidRDefault="003E4E8D" w:rsidP="00AE2CED">
      <w:pPr>
        <w:ind w:right="-601"/>
        <w:rPr>
          <w:rFonts w:ascii="Calibri" w:hAnsi="Calibri" w:cs="Calibri"/>
          <w:iCs/>
          <w:sz w:val="22"/>
          <w:szCs w:val="22"/>
        </w:rPr>
      </w:pPr>
      <w:r w:rsidRPr="00BA395A">
        <w:rPr>
          <w:rFonts w:ascii="Calibri" w:hAnsi="Calibri" w:cs="Calibri"/>
          <w:iCs/>
          <w:sz w:val="22"/>
          <w:szCs w:val="22"/>
        </w:rPr>
        <w:t xml:space="preserve">I belong to the Roman Catholic Community </w:t>
      </w:r>
      <w:r w:rsidRPr="00BA395A">
        <w:rPr>
          <w:rFonts w:ascii="Calibri" w:hAnsi="Calibri" w:cs="Calibri"/>
          <w:iCs/>
          <w:sz w:val="22"/>
          <w:szCs w:val="22"/>
        </w:rPr>
        <w:tab/>
      </w:r>
      <w:r w:rsidRPr="00BA395A">
        <w:rPr>
          <w:rFonts w:ascii="Calibri" w:hAnsi="Calibri" w:cs="Calibri"/>
          <w:iCs/>
          <w:sz w:val="22"/>
          <w:szCs w:val="22"/>
        </w:rPr>
        <w:tab/>
      </w:r>
      <w:r w:rsidRPr="00BA395A">
        <w:rPr>
          <w:rFonts w:ascii="Calibri" w:hAnsi="Calibri" w:cs="Calibri"/>
          <w:iCs/>
          <w:sz w:val="22"/>
          <w:szCs w:val="22"/>
        </w:rPr>
        <w:tab/>
      </w:r>
      <w:r w:rsidRPr="00BA395A">
        <w:rPr>
          <w:rFonts w:ascii="Calibri" w:hAnsi="Calibri" w:cs="Calibri"/>
          <w:iCs/>
          <w:sz w:val="22"/>
          <w:szCs w:val="22"/>
        </w:rPr>
        <w:tab/>
      </w:r>
      <w:r w:rsidRPr="00BA395A">
        <w:rPr>
          <w:rFonts w:ascii="Calibri" w:hAnsi="Calibri" w:cs="Calibri"/>
          <w:iCs/>
          <w:sz w:val="22"/>
          <w:szCs w:val="22"/>
        </w:rPr>
        <w:sym w:font="Symbol" w:char="F083"/>
      </w:r>
    </w:p>
    <w:p w14:paraId="2CC72D41" w14:textId="77777777" w:rsidR="003E4E8D" w:rsidRPr="00BA395A" w:rsidRDefault="003E4E8D" w:rsidP="00AE2CED">
      <w:pPr>
        <w:ind w:right="-601"/>
        <w:rPr>
          <w:rFonts w:ascii="Calibri" w:hAnsi="Calibri" w:cs="Calibri"/>
          <w:iCs/>
          <w:sz w:val="22"/>
          <w:szCs w:val="22"/>
        </w:rPr>
      </w:pPr>
    </w:p>
    <w:p w14:paraId="701FE3C9" w14:textId="77777777" w:rsidR="003E4E8D" w:rsidRPr="00BA395A" w:rsidRDefault="003E4E8D" w:rsidP="00AE2CED">
      <w:pPr>
        <w:ind w:right="-601"/>
        <w:rPr>
          <w:rFonts w:ascii="Calibri" w:hAnsi="Calibri" w:cs="Calibri"/>
          <w:iCs/>
          <w:sz w:val="22"/>
          <w:szCs w:val="22"/>
        </w:rPr>
      </w:pPr>
      <w:r w:rsidRPr="00BA395A">
        <w:rPr>
          <w:rFonts w:ascii="Calibri" w:hAnsi="Calibri" w:cs="Calibri"/>
          <w:iCs/>
          <w:sz w:val="22"/>
          <w:szCs w:val="22"/>
        </w:rPr>
        <w:t>I belong to neither the Protestant nor Roman Catholic Community</w:t>
      </w:r>
      <w:r w:rsidRPr="00BA395A">
        <w:rPr>
          <w:rFonts w:ascii="Calibri" w:hAnsi="Calibri" w:cs="Calibri"/>
          <w:iCs/>
          <w:sz w:val="22"/>
          <w:szCs w:val="22"/>
        </w:rPr>
        <w:tab/>
      </w:r>
      <w:r w:rsidRPr="00BA395A">
        <w:rPr>
          <w:rFonts w:ascii="Calibri" w:hAnsi="Calibri" w:cs="Calibri"/>
          <w:iCs/>
          <w:sz w:val="22"/>
          <w:szCs w:val="22"/>
        </w:rPr>
        <w:sym w:font="Symbol" w:char="F083"/>
      </w:r>
    </w:p>
    <w:p w14:paraId="127299AC" w14:textId="77777777" w:rsidR="00B46B35" w:rsidRPr="00BA395A" w:rsidRDefault="00B46B35" w:rsidP="00AE2CED">
      <w:pPr>
        <w:ind w:right="-601"/>
        <w:rPr>
          <w:rFonts w:ascii="Calibri" w:hAnsi="Calibri" w:cs="Calibri"/>
          <w:sz w:val="22"/>
          <w:szCs w:val="22"/>
        </w:rPr>
      </w:pPr>
    </w:p>
    <w:p w14:paraId="517E1481" w14:textId="487343A3" w:rsidR="00B46B35" w:rsidRPr="00BA395A" w:rsidRDefault="00570AAD" w:rsidP="00AE2CED">
      <w:pPr>
        <w:ind w:right="-601"/>
        <w:rPr>
          <w:rFonts w:ascii="Calibri" w:hAnsi="Calibri" w:cs="Calibri"/>
          <w:sz w:val="22"/>
          <w:szCs w:val="22"/>
        </w:rPr>
      </w:pPr>
      <w:r w:rsidRPr="00BA395A">
        <w:rPr>
          <w:rFonts w:ascii="Calibri" w:hAnsi="Calibri" w:cs="Calibri"/>
          <w:sz w:val="22"/>
          <w:szCs w:val="22"/>
        </w:rPr>
        <w:t xml:space="preserve">If you do not answer the above </w:t>
      </w:r>
      <w:proofErr w:type="gramStart"/>
      <w:r w:rsidRPr="00BA395A">
        <w:rPr>
          <w:rFonts w:ascii="Calibri" w:hAnsi="Calibri" w:cs="Calibri"/>
          <w:sz w:val="22"/>
          <w:szCs w:val="22"/>
        </w:rPr>
        <w:t>question</w:t>
      </w:r>
      <w:proofErr w:type="gramEnd"/>
      <w:r w:rsidRPr="00BA395A">
        <w:rPr>
          <w:rFonts w:ascii="Calibri" w:hAnsi="Calibri" w:cs="Calibri"/>
          <w:sz w:val="22"/>
          <w:szCs w:val="22"/>
        </w:rPr>
        <w:t xml:space="preserve"> we are encouraged to use the residuary method of making a determination, which means that we can make a determination as to your community background on the basis of the personal information supplied by you in your application form.</w:t>
      </w:r>
    </w:p>
    <w:p w14:paraId="7B112E9D" w14:textId="77777777" w:rsidR="00570AAD" w:rsidRPr="00BA395A" w:rsidRDefault="00570AAD" w:rsidP="00AE2CED">
      <w:pPr>
        <w:ind w:right="-601"/>
        <w:rPr>
          <w:rFonts w:ascii="Calibri" w:hAnsi="Calibri" w:cs="Calibri"/>
          <w:b/>
          <w:sz w:val="22"/>
          <w:szCs w:val="22"/>
        </w:rPr>
      </w:pPr>
    </w:p>
    <w:p w14:paraId="02B5F77C" w14:textId="77777777" w:rsidR="00570AAD" w:rsidRPr="00BA395A" w:rsidRDefault="00570AAD" w:rsidP="00AE2CED">
      <w:pPr>
        <w:ind w:right="-601"/>
        <w:rPr>
          <w:rFonts w:ascii="Calibri" w:hAnsi="Calibri" w:cs="Calibri"/>
          <w:b/>
          <w:sz w:val="22"/>
          <w:szCs w:val="22"/>
        </w:rPr>
      </w:pPr>
    </w:p>
    <w:p w14:paraId="6CE57B77" w14:textId="5D362F00" w:rsidR="00B46B35" w:rsidRPr="00BA395A" w:rsidRDefault="003E4E8D" w:rsidP="00AE2CED">
      <w:pPr>
        <w:ind w:left="-601" w:right="-601"/>
        <w:rPr>
          <w:rFonts w:ascii="Calibri" w:hAnsi="Calibri" w:cs="Calibri"/>
          <w:b/>
          <w:sz w:val="22"/>
          <w:szCs w:val="22"/>
        </w:rPr>
      </w:pPr>
      <w:r w:rsidRPr="00BA395A">
        <w:rPr>
          <w:rFonts w:ascii="Calibri" w:hAnsi="Calibri" w:cs="Calibri"/>
          <w:b/>
          <w:sz w:val="22"/>
          <w:szCs w:val="22"/>
        </w:rPr>
        <w:t xml:space="preserve">NB.  This questionnaire should be returned with the application form.  </w:t>
      </w:r>
    </w:p>
    <w:p w14:paraId="2C8F8455" w14:textId="77777777" w:rsidR="00AE2CED" w:rsidRDefault="00AE2CED" w:rsidP="00AE2CED">
      <w:pPr>
        <w:ind w:right="-601"/>
        <w:rPr>
          <w:rFonts w:ascii="Calibri" w:hAnsi="Calibri" w:cs="Calibri"/>
          <w:b/>
          <w:sz w:val="22"/>
          <w:szCs w:val="22"/>
        </w:rPr>
      </w:pPr>
    </w:p>
    <w:sectPr w:rsidR="00AE2CED" w:rsidSect="00C77049">
      <w:footerReference w:type="even" r:id="rId9"/>
      <w:pgSz w:w="11907" w:h="16840" w:code="9"/>
      <w:pgMar w:top="1440" w:right="1440" w:bottom="1440" w:left="1440" w:header="737" w:footer="510" w:gutter="0"/>
      <w:pgBorders w:display="firstPage" w:offsetFrom="page">
        <w:top w:val="single" w:sz="24" w:space="24" w:color="FF0000"/>
        <w:left w:val="single" w:sz="24" w:space="24" w:color="FF0000"/>
        <w:bottom w:val="single" w:sz="24" w:space="24" w:color="FF0000"/>
        <w:right w:val="single" w:sz="24" w:space="24" w:color="FF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FCEE" w14:textId="77777777" w:rsidR="00263965" w:rsidRDefault="00263965">
      <w:r>
        <w:separator/>
      </w:r>
    </w:p>
  </w:endnote>
  <w:endnote w:type="continuationSeparator" w:id="0">
    <w:p w14:paraId="0C79ED67" w14:textId="77777777" w:rsidR="00263965" w:rsidRDefault="0026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DF5"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445DD0B4" w14:textId="77777777" w:rsidR="00FA16D1" w:rsidRDefault="00FA16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863E" w14:textId="77777777" w:rsidR="00263965" w:rsidRDefault="00263965">
      <w:r>
        <w:separator/>
      </w:r>
    </w:p>
  </w:footnote>
  <w:footnote w:type="continuationSeparator" w:id="0">
    <w:p w14:paraId="14E74BA9" w14:textId="77777777" w:rsidR="00263965" w:rsidRDefault="00263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730076411">
    <w:abstractNumId w:val="1"/>
  </w:num>
  <w:num w:numId="2" w16cid:durableId="335426862">
    <w:abstractNumId w:val="0"/>
  </w:num>
  <w:num w:numId="3" w16cid:durableId="135430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7E"/>
    <w:rsid w:val="00026909"/>
    <w:rsid w:val="0003257E"/>
    <w:rsid w:val="0003477E"/>
    <w:rsid w:val="00035BAA"/>
    <w:rsid w:val="000D7DBC"/>
    <w:rsid w:val="00121FC8"/>
    <w:rsid w:val="0012462B"/>
    <w:rsid w:val="00131EB2"/>
    <w:rsid w:val="00136494"/>
    <w:rsid w:val="00187756"/>
    <w:rsid w:val="001B4225"/>
    <w:rsid w:val="001E215B"/>
    <w:rsid w:val="001F3617"/>
    <w:rsid w:val="001F7D67"/>
    <w:rsid w:val="0021040C"/>
    <w:rsid w:val="00225208"/>
    <w:rsid w:val="0024664F"/>
    <w:rsid w:val="002475D0"/>
    <w:rsid w:val="00253873"/>
    <w:rsid w:val="00263965"/>
    <w:rsid w:val="002E7AF0"/>
    <w:rsid w:val="00320379"/>
    <w:rsid w:val="00344332"/>
    <w:rsid w:val="0035534D"/>
    <w:rsid w:val="003A5255"/>
    <w:rsid w:val="003E4E8D"/>
    <w:rsid w:val="003E7F95"/>
    <w:rsid w:val="003F0439"/>
    <w:rsid w:val="004138CA"/>
    <w:rsid w:val="004671BB"/>
    <w:rsid w:val="00476DA5"/>
    <w:rsid w:val="0048634C"/>
    <w:rsid w:val="004F3934"/>
    <w:rsid w:val="005058C0"/>
    <w:rsid w:val="0052171B"/>
    <w:rsid w:val="00536E64"/>
    <w:rsid w:val="00570AAD"/>
    <w:rsid w:val="005B3AD6"/>
    <w:rsid w:val="005B5A58"/>
    <w:rsid w:val="005C3066"/>
    <w:rsid w:val="0065142B"/>
    <w:rsid w:val="00682244"/>
    <w:rsid w:val="00712B23"/>
    <w:rsid w:val="00734989"/>
    <w:rsid w:val="007524DA"/>
    <w:rsid w:val="00780810"/>
    <w:rsid w:val="00792C0F"/>
    <w:rsid w:val="007A4B4D"/>
    <w:rsid w:val="007F545D"/>
    <w:rsid w:val="00824FD1"/>
    <w:rsid w:val="0082526E"/>
    <w:rsid w:val="0083571F"/>
    <w:rsid w:val="00855BC4"/>
    <w:rsid w:val="00883BC0"/>
    <w:rsid w:val="008901A3"/>
    <w:rsid w:val="008D22C9"/>
    <w:rsid w:val="008F5493"/>
    <w:rsid w:val="0091564E"/>
    <w:rsid w:val="00940A9E"/>
    <w:rsid w:val="009548EB"/>
    <w:rsid w:val="009715CE"/>
    <w:rsid w:val="00977A77"/>
    <w:rsid w:val="00990906"/>
    <w:rsid w:val="00991632"/>
    <w:rsid w:val="009E0691"/>
    <w:rsid w:val="00A03B4B"/>
    <w:rsid w:val="00A30277"/>
    <w:rsid w:val="00A34AC4"/>
    <w:rsid w:val="00A4203E"/>
    <w:rsid w:val="00A6065F"/>
    <w:rsid w:val="00A90F1E"/>
    <w:rsid w:val="00A96168"/>
    <w:rsid w:val="00AD3394"/>
    <w:rsid w:val="00AE2CED"/>
    <w:rsid w:val="00B4161E"/>
    <w:rsid w:val="00B46B35"/>
    <w:rsid w:val="00B547AB"/>
    <w:rsid w:val="00B56F45"/>
    <w:rsid w:val="00B825D9"/>
    <w:rsid w:val="00BA395A"/>
    <w:rsid w:val="00BA7AB4"/>
    <w:rsid w:val="00BB02D1"/>
    <w:rsid w:val="00BB0AF8"/>
    <w:rsid w:val="00BD2CD5"/>
    <w:rsid w:val="00BF6405"/>
    <w:rsid w:val="00C31E53"/>
    <w:rsid w:val="00C372DD"/>
    <w:rsid w:val="00C6665D"/>
    <w:rsid w:val="00C77049"/>
    <w:rsid w:val="00C83EDC"/>
    <w:rsid w:val="00CA04CF"/>
    <w:rsid w:val="00CE539B"/>
    <w:rsid w:val="00D12D8B"/>
    <w:rsid w:val="00D20D91"/>
    <w:rsid w:val="00D260AE"/>
    <w:rsid w:val="00D26306"/>
    <w:rsid w:val="00D37791"/>
    <w:rsid w:val="00D47C14"/>
    <w:rsid w:val="00D84A73"/>
    <w:rsid w:val="00DB0F17"/>
    <w:rsid w:val="00DC000C"/>
    <w:rsid w:val="00DF0F95"/>
    <w:rsid w:val="00E02F10"/>
    <w:rsid w:val="00E444A3"/>
    <w:rsid w:val="00E72736"/>
    <w:rsid w:val="00E744ED"/>
    <w:rsid w:val="00E854D3"/>
    <w:rsid w:val="00ED64D0"/>
    <w:rsid w:val="00F068A0"/>
    <w:rsid w:val="00F33F83"/>
    <w:rsid w:val="00F53A67"/>
    <w:rsid w:val="00F5660F"/>
    <w:rsid w:val="00F82466"/>
    <w:rsid w:val="00FA16D1"/>
    <w:rsid w:val="00FB5CD6"/>
    <w:rsid w:val="00FE0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C0EF"/>
  <w15:chartTrackingRefBased/>
  <w15:docId w15:val="{63EFD2C3-A335-49D7-A717-96271DFA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styleId="UnresolvedMention">
    <w:name w:val="Unresolved Mention"/>
    <w:basedOn w:val="DefaultParagraphFont"/>
    <w:uiPriority w:val="99"/>
    <w:semiHidden/>
    <w:unhideWhenUsed/>
    <w:rsid w:val="00F06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c\tpjlarnefc\Womens%20Aid\Womans%20Aid%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03EA-540B-41B7-BD8B-7CD464EB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Womans Aid Application Form</Template>
  <TotalTime>64</TotalTime>
  <Pages>9</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7350</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Janice Hagan</dc:creator>
  <cp:keywords/>
  <cp:lastModifiedBy>Darren Melia</cp:lastModifiedBy>
  <cp:revision>14</cp:revision>
  <cp:lastPrinted>2023-09-11T10:25:00Z</cp:lastPrinted>
  <dcterms:created xsi:type="dcterms:W3CDTF">2023-03-29T10:25:00Z</dcterms:created>
  <dcterms:modified xsi:type="dcterms:W3CDTF">2023-09-18T15:03:00Z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